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page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t>7年级-9年级</w:t>
      </w:r>
      <w:r>
        <w:rPr>
          <w:rFonts w:hint="eastAsia" w:ascii="微软雅黑" w:hAnsi="微软雅黑" w:eastAsia="微软雅黑" w:cs="微软雅黑"/>
          <w:b/>
          <w:bCs/>
          <w:color w:val="0070C0"/>
          <w:sz w:val="84"/>
          <w:szCs w:val="84"/>
          <w:lang w:val="en-US" w:eastAsia="zh-CN"/>
        </w:rPr>
        <w:t xml:space="preserve"> 英语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FF0000"/>
          <w:sz w:val="72"/>
          <w:szCs w:val="7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72"/>
          <w:szCs w:val="72"/>
          <w:lang w:val="en-US" w:eastAsia="zh-CN"/>
        </w:rPr>
        <w:t>听力题  高频词+高频对话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（最新版，记住，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u w:val="single"/>
          <w:lang w:val="en-US" w:eastAsia="zh-CN"/>
        </w:rPr>
        <w:t>搞定所有考试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！）</w:t>
      </w:r>
    </w:p>
    <w:p>
      <w:pPr>
        <w:spacing w:after="0" w:line="360" w:lineRule="auto"/>
        <w:rPr>
          <w:rFonts w:hint="eastAsia"/>
          <w:color w:val="auto"/>
          <w:highlight w:val="yellow"/>
          <w:lang w:val="en-US" w:eastAsia="zh-CN"/>
        </w:rPr>
      </w:pPr>
    </w:p>
    <w:p>
      <w:pPr>
        <w:spacing w:after="0" w:line="360" w:lineRule="auto"/>
        <w:jc w:val="center"/>
        <w:rPr>
          <w:rFonts w:hint="eastAsia"/>
          <w:color w:val="auto"/>
          <w:highlight w:val="yellow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5810250" cy="3452495"/>
            <wp:effectExtent l="0" t="0" r="0" b="1460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hint="eastAsia"/>
          <w:color w:val="auto"/>
          <w:highlight w:val="yellow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一：月份类：month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1.January一月     2.February二月     3.March三月     4.April四月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5.May五月        6.June六月       7. July七月       8.August八月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9.September九月   10.October十月     11.November十一月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12.December十二月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四季：spring春天  summer夏天    autumn秋天     winter冬天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二：星期类：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Monday(星期一)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Tuesday(星期二)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Wednesday(星期三)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Thursday(星期四)    Friday(星期五)      Saturday(星期六)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Sunday(星期日)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：颜色类</w:t>
      </w: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green(绿色)  red(红色)     blue(蓝色)   yellow(黄色)  black(黑色)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white(白色)  purple(紫色)  pink(粉红色)  gray(灰色)  dark blue(深蓝色)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四：科目类：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1.Chinese(语文)  2.math (数学)     3. English(英语)    4.  physics(物理)  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5.biology(生物)  6.geography(地理)  7.chemistry(化学)    8. history(历史)  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9.politics(政治)  10.music(音乐)    12. painting(美术)   13.computer(电脑)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14.PE (体育)    15. science(科学)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五：水果类：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1.apple(苹果)       2.  pear(梨)     3. banana(香蕉)       4.grape(葡萄)  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5.peach(桃子)      6. orange(橙子)   7.watermelon(西瓜)  8. mango(芒果)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六：运动类：无冠词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1.basketball(篮球)          2. baseball(棒球)       3.volleyball(排球)   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4.balloon(气球)            5. tennis(网球)         6. table tennis(乒乓球)              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7.football (足球)           8. go swimming游泳    9.go skating 溜冰     </w:t>
      </w:r>
    </w:p>
    <w:p>
      <w:pPr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10.go skiing滑雪          11.  go for a walk散步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：动物类：加冠词或加复数（穿衣戴帽）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1.tiger(虎)  2. bird(鸟)  3.fish(鱼)   4.bear(熊)     5.dog(狗) 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6.cat(猫)   7.pig(猪)   8.cow(牛)     9.sheep(绵羊)  10.goat(山羊)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 monkey(猴子)      12.Mickey Mouse(米老鼠)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八：家庭成员</w:t>
      </w: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grandfather/grandpa(爷爷)      2.grandmother/grandma(奶奶)</w:t>
      </w:r>
    </w:p>
    <w:p>
      <w:pPr>
        <w:ind w:left="239" w:leftChars="11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3.father/dad/ (爸爸)             4. mother/mum/(妈妈)</w:t>
      </w:r>
    </w:p>
    <w:p>
      <w:pPr>
        <w:ind w:left="239" w:leftChars="11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5.husband(丈夫)                6.wife(妻子) son(儿子)</w:t>
      </w:r>
    </w:p>
    <w:p>
      <w:pPr>
        <w:ind w:left="239" w:leftChars="114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7.daughter(女儿)                8.grandson(孙子)</w:t>
      </w:r>
    </w:p>
    <w:p>
      <w:pPr>
        <w:ind w:left="239" w:leftChars="114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9.granddaughter(孙女)           10.sister(姐妹)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11.brother(兄弟)                12. niece(侄女)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九：身体部位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1.head(头)    2.hand(手)     3.elbow(肘)  4.arm(臂)   5. chest(胸)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 stomach(腹)  7.waist(腰)   8.leg(腿)    9.knee(膝)   10.foot(脚) 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11.mouth(嘴)  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十：节日类：on+天， in+很多天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1.on Christmas Eve(平安夜)        2. Spring Festival(春节)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3.Children Day(国际儿童节)        4. Army Day(建军节)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5.Teachers’ Day(教师节)           6. New Year Day(元旦)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十一：</w:t>
      </w:r>
      <w:r>
        <w:rPr>
          <w:rFonts w:hint="eastAsia" w:ascii="宋体" w:hAnsi="宋体" w:eastAsia="宋体" w:cs="宋体"/>
          <w:b/>
          <w:sz w:val="24"/>
          <w:szCs w:val="24"/>
        </w:rPr>
        <w:t>地点类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u w:val="single"/>
        </w:rPr>
        <w:t>at+小地点， in+大地点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u w:val="single"/>
          <w:lang w:eastAsia="zh-CN"/>
        </w:rPr>
        <w:t>）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1.park 公园      2.school 学校   3. hospital医院   4.post office邮局     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5.library图书馆   6.street 街道    7.road 道路      8. shop商店        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9.bank 银行      10. hotel 宾馆   11.restaurant饭店  12. river 河      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13.Airport机场   14. gate门口     15.office 办公室 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 station车站，所，台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十二： 国家，地名：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1.China中国      2.Japan 日本      3.Canada加拿大  4. England英国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5.France法国     6.Germany 德国    7.London 伦敦   8.America美国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十三：国籍: 某国的，某国人</w:t>
      </w:r>
    </w:p>
    <w:p>
      <w:pPr>
        <w:numPr>
          <w:ilvl w:val="0"/>
          <w:numId w:val="1"/>
        </w:num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Chinese 中国人     2.Japanese日本人   3.Spanish西班牙人   </w:t>
      </w:r>
    </w:p>
    <w:p>
      <w:pPr>
        <w:numPr>
          <w:ilvl w:val="0"/>
          <w:numId w:val="2"/>
        </w:num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Canadian加拿大人  5.British 英国人     6. English 英语，英格兰的  </w:t>
      </w:r>
    </w:p>
    <w:p>
      <w:pPr>
        <w:numPr>
          <w:ilvl w:val="0"/>
          <w:numId w:val="3"/>
        </w:num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American美国人    8.Korean 朝鲜人     9.French法国人    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10.German德国人    11.Indian印度人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十四：常用形容词：it is +形容词+to do</w:t>
      </w:r>
    </w:p>
    <w:p>
      <w:pPr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it is +形容词+of sb; 做了某事的这个人怎么样(某人特质):</w:t>
      </w:r>
    </w:p>
    <w:p>
      <w:pPr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It is nice of you to help me.</w:t>
      </w:r>
    </w:p>
    <w:p>
      <w:pPr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it is +形容词+for sb:做某事对某人来讲怎么样（非特质）:</w:t>
      </w:r>
    </w:p>
    <w:p>
      <w:pPr>
        <w:ind w:firstLine="48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It is difficult for him to learn Chinese</w:t>
      </w:r>
    </w:p>
    <w:p>
      <w:pPr>
        <w:spacing w:line="360" w:lineRule="exact"/>
        <w:ind w:left="479" w:leftChars="2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warm      cold     interesting        beautiful </w:t>
      </w:r>
    </w:p>
    <w:p>
      <w:pPr>
        <w:spacing w:line="360" w:lineRule="exact"/>
        <w:ind w:left="479" w:leftChars="2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slow      quick     famous           rich</w:t>
      </w:r>
    </w:p>
    <w:p>
      <w:pPr>
        <w:spacing w:line="360" w:lineRule="exact"/>
        <w:ind w:left="479" w:leftChars="2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nice        safe       new           old</w:t>
      </w:r>
    </w:p>
    <w:p>
      <w:pPr>
        <w:spacing w:line="360" w:lineRule="exact"/>
        <w:ind w:left="479" w:leftChars="2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cheap     expensive   dirty安装的           clean </w:t>
      </w:r>
    </w:p>
    <w:p>
      <w:pPr>
        <w:spacing w:line="360" w:lineRule="exact"/>
        <w:ind w:left="479" w:leftChars="2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careful    boring（令人觉得无聊的） bored</w:t>
      </w:r>
    </w:p>
    <w:p>
      <w:pPr>
        <w:spacing w:line="360" w:lineRule="exact"/>
        <w:ind w:left="479" w:leftChars="2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bright     sleepy     difficult  </w:t>
      </w:r>
    </w:p>
    <w:p>
      <w:pPr>
        <w:spacing w:line="360" w:lineRule="exact"/>
        <w:ind w:left="479" w:leftChars="22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important       necessary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十五：职业身份：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加冠词或加复数（穿衣戴帽）</w:t>
      </w:r>
    </w:p>
    <w:p>
      <w:pPr>
        <w:spacing w:line="360" w:lineRule="exact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doctor医生   teacher老师   student学生    police警察    driver司机</w:t>
      </w:r>
    </w:p>
    <w:p>
      <w:pPr>
        <w:spacing w:line="360" w:lineRule="exact"/>
        <w:ind w:firstLine="240" w:firstLineChars="1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waiter服务员   actor男演员    nurse 护士   worker工人    farmer农民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：学校相关内容：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1.blackboard黑板      2. schoolbag书包      3.textbook教科书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4.pen钢笔            5. pencil铅笔        6. homework家庭作业 </w:t>
      </w:r>
    </w:p>
    <w:p>
      <w:pPr>
        <w:spacing w:line="36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7.classroom教室       8. </w:t>
      </w:r>
      <w:r>
        <w:rPr>
          <w:rFonts w:hint="eastAsia" w:ascii="宋体" w:hAnsi="宋体" w:eastAsia="宋体" w:cs="宋体"/>
          <w:bCs/>
          <w:sz w:val="24"/>
          <w:szCs w:val="24"/>
        </w:rPr>
        <w:t>class 班级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9.  grade 年级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</w:p>
    <w:p>
      <w:pPr>
        <w:spacing w:line="360" w:lineRule="exac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10.teacher 老师       11.playground 操场   12. library 图书馆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13.classmate 同学      14. favorite subject 最喜爱的科目      </w:t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15.activity 活动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16. office 办公室     17. break 课间休息</w:t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18.school trip 学校旅行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19.do one's homework 做作业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20.study for a test 准备考试        21. learn English 学习英语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22.have math class 上数学课        23. the school rules 学校规章制度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24.be late for class/school 上课迟到   25.be late for  school上学迟到</w:t>
      </w:r>
    </w:p>
    <w:p>
      <w:pPr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26.go to school 去上学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27. school clubs学校俱乐部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：时刻表达：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1:10</w:t>
      </w:r>
      <w:r>
        <w:rPr>
          <w:rFonts w:hint="eastAsia" w:ascii="宋体" w:hAnsi="宋体" w:eastAsia="宋体" w:cs="宋体"/>
          <w:sz w:val="24"/>
          <w:szCs w:val="24"/>
        </w:rPr>
        <w:sym w:font="Wingdings" w:char="F0E0"/>
      </w:r>
      <w:r>
        <w:rPr>
          <w:rFonts w:hint="eastAsia" w:ascii="宋体" w:hAnsi="宋体" w:eastAsia="宋体" w:cs="宋体"/>
          <w:sz w:val="24"/>
          <w:szCs w:val="24"/>
        </w:rPr>
        <w:t>one ten/ten past one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1:30</w:t>
      </w:r>
      <w:r>
        <w:rPr>
          <w:rFonts w:hint="eastAsia" w:ascii="宋体" w:hAnsi="宋体" w:eastAsia="宋体" w:cs="宋体"/>
          <w:sz w:val="24"/>
          <w:szCs w:val="24"/>
        </w:rPr>
        <w:sym w:font="Wingdings" w:char="F0E0"/>
      </w:r>
      <w:r>
        <w:rPr>
          <w:rFonts w:hint="eastAsia" w:ascii="宋体" w:hAnsi="宋体" w:eastAsia="宋体" w:cs="宋体"/>
          <w:sz w:val="24"/>
          <w:szCs w:val="24"/>
        </w:rPr>
        <w:t>one thirty/half past one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1:50</w:t>
      </w:r>
      <w:r>
        <w:rPr>
          <w:rFonts w:hint="eastAsia" w:ascii="宋体" w:hAnsi="宋体" w:eastAsia="宋体" w:cs="宋体"/>
          <w:sz w:val="24"/>
          <w:szCs w:val="24"/>
        </w:rPr>
        <w:sym w:font="Wingdings" w:char="F0E0"/>
      </w:r>
      <w:r>
        <w:rPr>
          <w:rFonts w:hint="eastAsia" w:ascii="宋体" w:hAnsi="宋体" w:eastAsia="宋体" w:cs="宋体"/>
          <w:sz w:val="24"/>
          <w:szCs w:val="24"/>
        </w:rPr>
        <w:t>one fifty/ten to two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:其他时间表达法：</w:t>
      </w:r>
    </w:p>
    <w:p>
      <w:pPr>
        <w:ind w:firstLine="240" w:firstLineChars="1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如：上课时间、放学时间、上某一学科的时间，起床时间、午饭时间、晚上休息的时间，出生日期、旅游时间；拜访家人时间，假期时间，节假日以及四季的时间，儿童节、五一节、教师节、中秋节、圣诞节、春节、春、夏、秋、冬，询问今天是几月几号等；询问今天是星期几等。解答这类题时，首先应善于抓住句中的关键词，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如，特殊疑问词：when,what time;</w:t>
      </w:r>
    </w:p>
    <w:p>
      <w:pPr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或者关键句：What day is it today?</w:t>
      </w:r>
    </w:p>
    <w:p>
      <w:pPr>
        <w:ind w:firstLine="1920" w:firstLineChars="8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What's the date today？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1.When 什么时候        2.what time 几点         3. how long 多长时间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4.in the morning 在早晨  5. in the afternoon 在下午    6. at noon在中午 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7.in the evening 在晚上  8. at night 在夜间    9. at five o'clock 在五点钟;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10.date 日期            11. minute 分钟      12. hour 小时      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13.year 年             14.  since 自从       15.weekend 周末    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16.season 季节         17.  today 今天        18. tomorrow明天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19.yesterday 昨天        20. tonight今晚       21.  last term上学期 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22.last Sunday上周日      23.last week上周     24. last month上个月  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25.last year 去年        26.  next Monday 下周一   27.  in March 在三月; 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28.on Children's Day 在儿童节 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sz w:val="24"/>
          <w:szCs w:val="24"/>
        </w:rPr>
        <w:t>：交通工具</w:t>
      </w:r>
    </w:p>
    <w:p>
      <w:pPr>
        <w:spacing w:line="36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1.by bus       2.by air/plane    3.by train 坐火车       </w:t>
      </w:r>
    </w:p>
    <w:p>
      <w:pPr>
        <w:spacing w:line="36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4.by taxi       5.by bike       6.by subway坐地铁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：购物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与购物有关的词汇、短语：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Size型号：large大  medium中，small小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Color颜色：yellow黄色  black黑色  blue蓝色   pink粉红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其他: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sell卖,buy买,shopping购物 order（定购），on sale（减价），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price价格,cheap便宜,expensive昂贵的 ,money金钱,change零钱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：其他：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1.coat大衣    2.shoe鞋      3.jacket夹克衫     4.size尺码  5.trouble 麻烦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6.sleep睡觉   7.movie电影   8.favorite最喜爱的    9. watch观看，手表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10.photo 照片 11.food食物   12.meat肉 14.beef牛肉 15.rice米饭</w:t>
      </w:r>
    </w:p>
    <w:p>
      <w:pPr>
        <w:spacing w:line="420" w:lineRule="exac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16. pork猪肉  17.chicken鸡肉，小鸡 18.milk牛奶    19.water水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20.juice果汁  21.visit参观   22.museum博物馆     23. unusual 不平常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24.T-shirt T恤衫   25.a double room 双人房         26.table桌子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27.single单一的    28.plan计划   29.fly飞行     30.open打开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31address地址    32.rose玫瑰      33. a camera 一台照相机   34.east东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35. west西       36. south南      37. north北       38. eastern东方的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39.western西方的 40.southern南方的          41.northern北方的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42.glasses眼镜  43.flower花      44.an hour一小时 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45.living room起居室    46.pet    47. class班级       48. weather天气  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49. cold冷的         50.cool     51.warm 温暖的    52.hot热的     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53. sunny晴朗的      54.rainy多雨的 55snowy多雪的  56.cloudy多云的 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57.windy多风的     59 ticket 票         60.theatre 戏院  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61.film电影        62.cinema 电影院    63.holiday假期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64.breakfast早餐    65. lunch午餐        66.supper晚餐       </w:t>
      </w:r>
    </w:p>
    <w:p>
      <w:pPr>
        <w:spacing w:line="4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67.big大的    68.small小的   69.tall高的   70.short短的</w:t>
      </w:r>
    </w:p>
    <w:p>
      <w:pPr>
        <w:spacing w:after="0" w:line="360" w:lineRule="auto"/>
        <w:jc w:val="left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二十二、高频对话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1． How are you doing?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（你好吗？）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2． I`m doing great.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（我过得很好。）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3． What`s up?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（出什么事了/你在忙些什么/怎么了？）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4． Nothing special.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（没什么特别的。）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5． Hi. Long time no see.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（嗨，好久不见了。）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6． So far so good.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（到目前为止，一切都好。）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7． Things couldn`t be better.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（一切顺利。）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8． How about yourself?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（你自己呢？）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9． Today is a great day.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（今天是个好日子。）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10． Are you making progress?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（有进展吗？）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11． May I have your name, please?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（请问尊姓大名？）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12． I`ve heard so much about you.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（久仰大名。）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13． I hope you re enjoying your staying here.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（希望你在这里过得愉快。）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14． Let`s get together again.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（改天再聚聚。）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15． That`s a great idea!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（好主意！）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16． Please say hello to your mother for me.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（请代我向你母亲问好。）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17． I`m glad to have met you.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（很高兴遇到你。）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18． Don`t forget us.（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别忘了我们。）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19． Keep in touch.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（保持联系。）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20． I had a wonderful time here.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（我在这里度过了难忘的时光。）　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21． Have a nice weekend.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（周末愉快。）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22． Same to you.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（彼此彼此。）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23． Nice talking to you.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（很高兴与你聊天。）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24． Take care of yourself.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（自己当心/照顾好你自己。）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25． Thank you for everything.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（谢谢你的多方关照/你为我所做的一切。）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26． Thank you all for coming.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（谢谢光临。）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27． I appreciate your help.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（我感谢你的帮助。）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28． You`re always welcome.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（别客气/不用谢）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29． Forget it.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（算了吧）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30． It was my pleasure.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（不用谢。）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31． I made a mistake.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（我弄错了。）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32． I`m terribly sorry.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（实在抱歉。）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33． I must apologize!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（我必须道歉！）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34． I feel terrible.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（我感觉糟透了。）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35． It`s not your fault. 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（那不是你的错。）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36． Sorry to bother /have bothered you.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（抱歉，打扰一下/打扰你了。）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37． What do you do?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（你做什么工作？）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38． How do you like your new job?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（你觉得你的新工作怎样？）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39． I like it a lot.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（我很喜欢。）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40． I like reading and listening to music.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（我喜欢阅读和欣赏音乐。）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41． What s wrong?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（怎么回事？）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42． What happened?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（发生什么事了？）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43． I hope nothing is wrong.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（我希望一切顺利。）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44． I know how you feel.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（我知道你的感受。）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45． Sorry to hear that.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（听到这个消息我很难受。）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46． Come on, you can do that.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（来吧，你能做到的。）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47． Use your hea</w:t>
      </w:r>
      <w:r>
        <w:rPr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（动动脑筋。）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48． You did a great job.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（你赶得很好。）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49． That`s very nice of you.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（你真好。）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50． I`m very proud of you.</w:t>
      </w:r>
      <w:r>
        <w:rPr>
          <w:rFonts w:hint="eastAsia" w:ascii="宋体" w:hAnsi="宋体" w:eastAsia="宋体" w:cs="宋体"/>
          <w:i w:val="0"/>
          <w:caps w:val="0"/>
          <w:color w:val="1A1A1A"/>
          <w:spacing w:val="0"/>
          <w:sz w:val="27"/>
          <w:szCs w:val="27"/>
          <w:shd w:val="clear" w:fill="FFFFFF"/>
        </w:rPr>
        <w:t>（我为你感到自豪。）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51. I like your style.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（我喜欢你的风格。）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52.</w:t>
      </w:r>
      <w:r>
        <w:rPr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 </w:t>
      </w: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I love you guys.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（我爱你们。）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53． How do I look?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（我看起来怎么样？）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54． You look great!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（你看上去棒极了！）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55． That`s fantastic!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（那真是棒极了！）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56． That`s really something.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（那真是了不起！）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57． It`s a pleasure working with you.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（与您合作很愉快。）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58． Congratulations on you success.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（祝贺你的成功。）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59． I`d like to propose a toast.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（我提议干杯！）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60． Are you married or single?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（你结婚了吗？）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61． I`ve been dying to see you.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（我非常想见到你。）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62． I`m crazy about you.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（我为你疯狂/痴迷/神魂颠倒。）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63． I love you with all my heart</w:t>
      </w:r>
      <w:r>
        <w:rPr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（我全心全意爱你！）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64． You`re everything to me.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（你是我的一切！）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65． You`re in love!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（你恋爱了！）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66． I`m tired of working all day.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（整日工作使我厌烦。）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67． You work too much.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（你做得太多了。）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68． Money will come and go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.（钱乃身外之物。）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69． Are you crazy?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（你疯了吗？）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70． Have you got it?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（明白了吗？）　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71． I`ve got it.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（我懂了。）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72． I can`t afford that.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（我承担/买不起。）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73． I did it, I m so happy now.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（我做到了，现在我很满意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74． I don`t care.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（不关我的事/我不管。）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75． I don`t think so.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（我不这么想/我看不会/不行/不用。）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76． I guess so.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（我想是吧。）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77． I have no other choice.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（我别无选择。）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78． I will do my best!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（我会尽力的！）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79． I mean it.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（我是认真的。）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80． I`m so scared.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（我怕极了。）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81． It`s hard to say.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（难说。）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82． It`s a long story.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（说来话长/一言难尽。）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83． It`s a small world.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（世界真小。）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84． It`s against the law!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（那是违法的！）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85． It`s a good opportunity!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（好机会！）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86． It`s dangerous!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（危险！）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87． May I help you?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（我能帮忙吗？）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88． No doubt about it.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（毫无疑问。）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89． That`s bullshit!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（废话！）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90． Think it over.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（仔细考虑一下。）　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91． Time will tell.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（时间会证明的。）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92． What a surprise!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（太令人惊讶了！）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93． Whatever you say!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（随便你！）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94． You are the boss!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（听你的！你说了算！）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95． You have my word!（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我保证！）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96．Tough job, tough day, tough world. Life is not always sweet. That s life!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（艰苦的工作，艰难的日子，不幸的世界。生活并不总是甜蜜的。这就是生活！）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97． I need some sleep.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（我需要睡眠。）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98． Take it easy.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（别紧张。）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99． Just relax.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（放松一下。）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222222"/>
          <w:sz w:val="27"/>
          <w:szCs w:val="27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FF8124"/>
          <w:spacing w:val="0"/>
          <w:sz w:val="27"/>
          <w:szCs w:val="27"/>
          <w:shd w:val="clear" w:fill="FFFFFF"/>
        </w:rPr>
        <w:t>100．What do you think about it？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（你对这事是怎么看的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  <w:lang w:val="en-US" w:eastAsia="zh-CN"/>
        </w:rPr>
        <w:t>?</w:t>
      </w:r>
      <w:r>
        <w:rPr>
          <w:rFonts w:hint="eastAsia" w:ascii="宋体" w:hAnsi="宋体" w:eastAsia="宋体" w:cs="宋体"/>
          <w:i w:val="0"/>
          <w:caps w:val="0"/>
          <w:color w:val="2E2D2D"/>
          <w:spacing w:val="0"/>
          <w:sz w:val="27"/>
          <w:szCs w:val="27"/>
          <w:shd w:val="clear" w:fill="FFFFFF"/>
        </w:rPr>
        <w:t>）</w:t>
      </w: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after="0" w:line="360" w:lineRule="auto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drawing>
          <wp:inline distT="0" distB="0" distL="114300" distR="114300">
            <wp:extent cx="1819275" cy="2538730"/>
            <wp:effectExtent l="0" t="0" r="9525" b="13970"/>
            <wp:docPr id="7" name="图片 7" descr="扫码-获取更多：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码-获取更多：提高成绩资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20" w:right="126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R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MS Mincho">
    <w:altName w:val="Tenshi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Phonetic Plain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IpaPanADD">
    <w:altName w:val="Segoe Print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-753745</wp:posOffset>
          </wp:positionH>
          <wp:positionV relativeFrom="paragraph">
            <wp:posOffset>-546100</wp:posOffset>
          </wp:positionV>
          <wp:extent cx="7572375" cy="10706100"/>
          <wp:effectExtent l="0" t="0" r="9525" b="0"/>
          <wp:wrapNone/>
          <wp:docPr id="8" name="图片 8" descr="C:\Users\45055\Desktop\加密\4321-word背景---   提高成绩资料.jpg4321-word背景---   提高成绩资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加密\4321-word背景---   提高成绩资料.jpg4321-word背景---   提高成绩资料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E570A"/>
    <w:multiLevelType w:val="singleLevel"/>
    <w:tmpl w:val="B23E570A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72B364"/>
    <w:multiLevelType w:val="singleLevel"/>
    <w:tmpl w:val="EE72B36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C4564FF"/>
    <w:multiLevelType w:val="singleLevel"/>
    <w:tmpl w:val="1C4564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attachedTemplate r:id="rId1"/>
  <w:documentProtection w:edit="forms" w:enforcement="1" w:cryptProviderType="rsaFull" w:cryptAlgorithmClass="hash" w:cryptAlgorithmType="typeAny" w:cryptAlgorithmSid="4" w:cryptSpinCount="0" w:hash="BtLUrTEK8YshOO/bOsa80SHoBaY=" w:salt="PTwZm1kaMSI+1ZMOohS4p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1F51D07"/>
    <w:rsid w:val="02C727EB"/>
    <w:rsid w:val="06043E9E"/>
    <w:rsid w:val="074C6320"/>
    <w:rsid w:val="081C3914"/>
    <w:rsid w:val="08730E67"/>
    <w:rsid w:val="0A033680"/>
    <w:rsid w:val="0A157CFC"/>
    <w:rsid w:val="0A8B6398"/>
    <w:rsid w:val="0A957A0C"/>
    <w:rsid w:val="0B132B9B"/>
    <w:rsid w:val="0B6E5916"/>
    <w:rsid w:val="0BC33770"/>
    <w:rsid w:val="0D6F122A"/>
    <w:rsid w:val="0E176739"/>
    <w:rsid w:val="0F79251D"/>
    <w:rsid w:val="109861FF"/>
    <w:rsid w:val="11A57FAF"/>
    <w:rsid w:val="11DE3DDB"/>
    <w:rsid w:val="12307DC9"/>
    <w:rsid w:val="12372F05"/>
    <w:rsid w:val="13BB2A3A"/>
    <w:rsid w:val="13C93243"/>
    <w:rsid w:val="13E764E9"/>
    <w:rsid w:val="15A53AAB"/>
    <w:rsid w:val="18A921E8"/>
    <w:rsid w:val="1B31210C"/>
    <w:rsid w:val="1D480820"/>
    <w:rsid w:val="1EBD562A"/>
    <w:rsid w:val="1F4E188E"/>
    <w:rsid w:val="203C5B8B"/>
    <w:rsid w:val="21B42691"/>
    <w:rsid w:val="235979ED"/>
    <w:rsid w:val="247022A7"/>
    <w:rsid w:val="24D6044A"/>
    <w:rsid w:val="25E67599"/>
    <w:rsid w:val="25EC2454"/>
    <w:rsid w:val="268F3BE2"/>
    <w:rsid w:val="26C10B23"/>
    <w:rsid w:val="26CD578F"/>
    <w:rsid w:val="27435A51"/>
    <w:rsid w:val="27C22E19"/>
    <w:rsid w:val="281D5576"/>
    <w:rsid w:val="28A006AE"/>
    <w:rsid w:val="297B66A3"/>
    <w:rsid w:val="297D1125"/>
    <w:rsid w:val="2B180454"/>
    <w:rsid w:val="2BE468D2"/>
    <w:rsid w:val="2D2514DA"/>
    <w:rsid w:val="2F2E0132"/>
    <w:rsid w:val="31CD2AE7"/>
    <w:rsid w:val="32DA2B85"/>
    <w:rsid w:val="33D91C17"/>
    <w:rsid w:val="348079F5"/>
    <w:rsid w:val="34AC2E87"/>
    <w:rsid w:val="36137470"/>
    <w:rsid w:val="36146F36"/>
    <w:rsid w:val="36162937"/>
    <w:rsid w:val="3901057E"/>
    <w:rsid w:val="3936311C"/>
    <w:rsid w:val="3B1A34E1"/>
    <w:rsid w:val="3BA3595A"/>
    <w:rsid w:val="3C1D2285"/>
    <w:rsid w:val="3DE9514C"/>
    <w:rsid w:val="3F145B79"/>
    <w:rsid w:val="41165F1C"/>
    <w:rsid w:val="433504EC"/>
    <w:rsid w:val="43362BE2"/>
    <w:rsid w:val="448C3FE1"/>
    <w:rsid w:val="44FA56C5"/>
    <w:rsid w:val="463B22BD"/>
    <w:rsid w:val="467369A1"/>
    <w:rsid w:val="469D0882"/>
    <w:rsid w:val="469F311A"/>
    <w:rsid w:val="46CB3BF4"/>
    <w:rsid w:val="479C5E2E"/>
    <w:rsid w:val="47E7543F"/>
    <w:rsid w:val="499F2116"/>
    <w:rsid w:val="4A401854"/>
    <w:rsid w:val="4AE32B2E"/>
    <w:rsid w:val="4BCA47E6"/>
    <w:rsid w:val="4BFC604B"/>
    <w:rsid w:val="4C1A32B7"/>
    <w:rsid w:val="4CAE2B47"/>
    <w:rsid w:val="4E345BD4"/>
    <w:rsid w:val="501E4FD5"/>
    <w:rsid w:val="51F36142"/>
    <w:rsid w:val="52E93989"/>
    <w:rsid w:val="544E68FB"/>
    <w:rsid w:val="54FF10E6"/>
    <w:rsid w:val="554364D7"/>
    <w:rsid w:val="56760BAC"/>
    <w:rsid w:val="56935448"/>
    <w:rsid w:val="58756107"/>
    <w:rsid w:val="58AB1524"/>
    <w:rsid w:val="58BD134A"/>
    <w:rsid w:val="58C552AA"/>
    <w:rsid w:val="58F131E0"/>
    <w:rsid w:val="595208D3"/>
    <w:rsid w:val="59E8660E"/>
    <w:rsid w:val="5ACB7C5C"/>
    <w:rsid w:val="5BAA350B"/>
    <w:rsid w:val="5D27262D"/>
    <w:rsid w:val="5F8852CC"/>
    <w:rsid w:val="5F91403E"/>
    <w:rsid w:val="5FD2625A"/>
    <w:rsid w:val="60213E7A"/>
    <w:rsid w:val="611431FC"/>
    <w:rsid w:val="62142BC8"/>
    <w:rsid w:val="63952BB5"/>
    <w:rsid w:val="63BE6B1C"/>
    <w:rsid w:val="657A59E6"/>
    <w:rsid w:val="65D64A4A"/>
    <w:rsid w:val="665D0041"/>
    <w:rsid w:val="67694C5E"/>
    <w:rsid w:val="67B851C1"/>
    <w:rsid w:val="68B95597"/>
    <w:rsid w:val="6A153169"/>
    <w:rsid w:val="6B07083C"/>
    <w:rsid w:val="6C0440BC"/>
    <w:rsid w:val="6D535020"/>
    <w:rsid w:val="70CA0531"/>
    <w:rsid w:val="71025602"/>
    <w:rsid w:val="712D088B"/>
    <w:rsid w:val="71AE2CAB"/>
    <w:rsid w:val="72007D93"/>
    <w:rsid w:val="722E42C6"/>
    <w:rsid w:val="727D5888"/>
    <w:rsid w:val="72992D0F"/>
    <w:rsid w:val="72FC667B"/>
    <w:rsid w:val="74550B86"/>
    <w:rsid w:val="74AD6F99"/>
    <w:rsid w:val="75784615"/>
    <w:rsid w:val="75D95A4F"/>
    <w:rsid w:val="77321C80"/>
    <w:rsid w:val="7A911108"/>
    <w:rsid w:val="7B682754"/>
    <w:rsid w:val="7C790BCC"/>
    <w:rsid w:val="7C9C690A"/>
    <w:rsid w:val="7D5960D1"/>
    <w:rsid w:val="7DC83588"/>
    <w:rsid w:val="7E1352F2"/>
    <w:rsid w:val="7E6A112B"/>
    <w:rsid w:val="7EFB3080"/>
    <w:rsid w:val="7F3D6D81"/>
    <w:rsid w:val="7F741121"/>
    <w:rsid w:val="7FEB0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8"/>
      <w:ind w:right="612"/>
      <w:jc w:val="center"/>
      <w:outlineLvl w:val="1"/>
    </w:pPr>
    <w:rPr>
      <w:rFonts w:ascii="宋体" w:hAnsi="宋体" w:eastAsia="宋体" w:cs="宋体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right="613"/>
      <w:jc w:val="center"/>
      <w:outlineLvl w:val="2"/>
    </w:pPr>
    <w:rPr>
      <w:rFonts w:ascii="宋体" w:hAnsi="宋体" w:eastAsia="宋体" w:cs="宋体"/>
      <w:b/>
      <w:bCs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66"/>
      <w:ind w:left="600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00"/>
    </w:pPr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2583AD"/>
      <w:u w:val="none"/>
    </w:rPr>
  </w:style>
  <w:style w:type="table" w:styleId="16">
    <w:name w:val="Table Grid"/>
    <w:basedOn w:val="15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8">
    <w:name w:val="apple-converted-space"/>
    <w:basedOn w:val="11"/>
    <w:qFormat/>
    <w:uiPriority w:val="0"/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1"/>
    <w:pPr>
      <w:ind w:left="600"/>
    </w:pPr>
    <w:rPr>
      <w:rFonts w:ascii="宋体" w:hAnsi="宋体" w:eastAsia="宋体" w:cs="宋体"/>
    </w:rPr>
  </w:style>
  <w:style w:type="paragraph" w:customStyle="1" w:styleId="21">
    <w:name w:val="Table Paragraph"/>
    <w:basedOn w:val="1"/>
    <w:qFormat/>
    <w:uiPriority w:val="1"/>
    <w:pPr>
      <w:spacing w:before="176"/>
      <w:ind w:left="107"/>
    </w:pPr>
    <w:rPr>
      <w:rFonts w:ascii="宋体" w:hAnsi="宋体" w:eastAsia="宋体" w:cs="宋体"/>
    </w:rPr>
  </w:style>
  <w:style w:type="character" w:customStyle="1" w:styleId="22">
    <w:name w:val="ask-title"/>
    <w:basedOn w:val="1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宋体"/>
      <w:color w:val="000000"/>
      <w:kern w:val="0"/>
      <w:szCs w:val="21"/>
    </w:rPr>
  </w:style>
  <w:style w:type="character" w:customStyle="1" w:styleId="24">
    <w:name w:val="article-tag-card__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10</Pages>
  <Words>3346</Words>
  <Characters>7312</Characters>
  <Lines>0</Lines>
  <Paragraphs>0</Paragraphs>
  <ScaleCrop>false</ScaleCrop>
  <LinksUpToDate>false</LinksUpToDate>
  <CharactersWithSpaces>36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2022-09-25T22:07:19Z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