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EA394B"/>
          <w:sz w:val="48"/>
          <w:szCs w:val="48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EA394B"/>
          <w:sz w:val="48"/>
          <w:szCs w:val="4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11531600</wp:posOffset>
            </wp:positionV>
            <wp:extent cx="419100" cy="381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EA394B"/>
          <w:sz w:val="48"/>
          <w:szCs w:val="48"/>
          <w:lang w:val="en-US" w:eastAsia="zh-CN"/>
        </w:rPr>
        <w:t>七年级下册  名著导读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4472C4" w:themeColor="accent5"/>
          <w:sz w:val="72"/>
          <w:szCs w:val="7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72"/>
          <w:szCs w:val="72"/>
          <w:lang w:val="en-US" w:eastAsia="zh-CN"/>
          <w14:textFill>
            <w14:solidFill>
              <w14:schemeClr w14:val="accent5"/>
            </w14:solidFill>
          </w14:textFill>
        </w:rPr>
        <w:t>《海底两万里》 高频考点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EA394B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A394B"/>
          <w:sz w:val="72"/>
          <w:szCs w:val="72"/>
          <w:lang w:val="en-US" w:eastAsia="zh-CN"/>
        </w:rPr>
        <w:t>满分模板（抢分秘籍）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（注意！记住划线的内容！）</w:t>
      </w:r>
    </w:p>
    <w:p>
      <w:pPr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30"/>
          <w:szCs w:val="30"/>
          <w:bdr w:val="single" w:color="auto" w:sz="4" w:space="0"/>
        </w:rPr>
        <w:t>一、 了解作家作品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: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作者:</w:t>
      </w:r>
      <w:r>
        <w:rPr>
          <w:rFonts w:hint="eastAsia" w:ascii="微软雅黑" w:hAnsi="微软雅黑" w:eastAsia="微软雅黑" w:cs="微软雅黑"/>
          <w:b/>
          <w:color w:val="C00000"/>
          <w:spacing w:val="8"/>
          <w:sz w:val="30"/>
          <w:szCs w:val="30"/>
          <w:u w:val="single"/>
        </w:rPr>
        <w:t>儒勒·凡尔纳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(1828-1905)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是</w:t>
      </w:r>
      <w:r>
        <w:rPr>
          <w:rFonts w:hint="eastAsia" w:ascii="微软雅黑" w:hAnsi="微软雅黑" w:eastAsia="微软雅黑" w:cs="微软雅黑"/>
          <w:b/>
          <w:color w:val="C00000"/>
          <w:spacing w:val="8"/>
          <w:sz w:val="30"/>
          <w:szCs w:val="30"/>
          <w:u w:val="single"/>
        </w:rPr>
        <w:t>法国科幻小说家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，被誉为</w:t>
      </w:r>
      <w:r>
        <w:rPr>
          <w:rFonts w:hint="eastAsia" w:ascii="微软雅黑" w:hAnsi="微软雅黑" w:eastAsia="微软雅黑" w:cs="微软雅黑"/>
          <w:b/>
          <w:color w:val="C00000"/>
          <w:spacing w:val="8"/>
          <w:sz w:val="30"/>
          <w:szCs w:val="30"/>
          <w:u w:val="single"/>
        </w:rPr>
        <w:t>“现代科学幻想小说之父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”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 xml:space="preserve">。 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b/>
          <w:color w:val="C00000"/>
          <w:spacing w:val="8"/>
          <w:sz w:val="30"/>
          <w:szCs w:val="30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凡尔纳的三部曲:</w:t>
      </w:r>
      <w:r>
        <w:rPr>
          <w:rFonts w:hint="eastAsia" w:ascii="微软雅黑" w:hAnsi="微软雅黑" w:eastAsia="微软雅黑" w:cs="微软雅黑"/>
          <w:b/>
          <w:color w:val="C00000"/>
          <w:spacing w:val="8"/>
          <w:sz w:val="30"/>
          <w:szCs w:val="30"/>
          <w:u w:val="single"/>
        </w:rPr>
        <w:t>第一部是《格兰特船长的儿女》 第二部是《海底两万里》 第三部是《神秘岛》</w:t>
      </w:r>
      <w:r>
        <w:rPr>
          <w:rFonts w:hint="eastAsia" w:ascii="微软雅黑" w:hAnsi="微软雅黑" w:eastAsia="微软雅黑" w:cs="微软雅黑"/>
          <w:b/>
          <w:color w:val="C00000"/>
          <w:spacing w:val="8"/>
          <w:sz w:val="30"/>
          <w:szCs w:val="30"/>
          <w:u w:val="single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ind w:firstLine="619" w:firstLineChars="196"/>
        <w:jc w:val="both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b/>
          <w:bCs/>
          <w:color w:val="0070C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pacing w:val="8"/>
          <w:sz w:val="30"/>
          <w:szCs w:val="30"/>
        </w:rPr>
        <w:t>简述《海底两万里》内容</w:t>
      </w:r>
    </w:p>
    <w:p>
      <w:pPr>
        <w:pStyle w:val="5"/>
        <w:shd w:val="clear" w:color="auto" w:fill="FFFFFF"/>
        <w:spacing w:before="0" w:beforeAutospacing="0" w:after="0" w:afterAutospacing="0"/>
        <w:ind w:firstLine="619" w:firstLineChars="196"/>
        <w:jc w:val="both"/>
        <w:rPr>
          <w:rStyle w:val="7"/>
          <w:rFonts w:hint="eastAsia" w:ascii="微软雅黑" w:hAnsi="微软雅黑" w:eastAsia="微软雅黑" w:cs="微软雅黑"/>
          <w:b w:val="0"/>
          <w:color w:val="000000"/>
          <w:spacing w:val="8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none"/>
        </w:rPr>
      </w:pPr>
      <w:r>
        <w:rPr>
          <w:rStyle w:val="7"/>
          <w:rFonts w:hint="eastAsia" w:ascii="微软雅黑" w:hAnsi="微软雅黑" w:eastAsia="微软雅黑" w:cs="微软雅黑"/>
          <w:b/>
          <w:bCs w:val="0"/>
          <w:color w:val="0070C0"/>
          <w:spacing w:val="8"/>
          <w:sz w:val="30"/>
          <w:szCs w:val="30"/>
        </w:rPr>
        <w:t>答：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故事发生在1866年，海洋中出现了一种不知名的怪物，阿龙纳克斯教授作为一名海洋动物的专家，随远征队去剿灭怪物，不料却掉入海中，被怪物一艘名为“鹦鹉螺”号的潜艇所救。于是，他和神奇的尼摩船长开始了一段惊险、神奇的海底旅行。他们登上从未有人到达过的南极；目睹了海底火山喷发的壮观景象及凄惨的海底沉船；领略了美丽而又充满危险的海底世界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u w:val="none"/>
        </w:rPr>
        <w:t>......</w:t>
      </w:r>
    </w:p>
    <w:p>
      <w:pPr>
        <w:pStyle w:val="4"/>
        <w:rPr>
          <w:rFonts w:hint="eastAsia" w:ascii="微软雅黑" w:hAnsi="微软雅黑" w:eastAsia="微软雅黑" w:cs="微软雅黑"/>
          <w:b/>
          <w:color w:val="000000"/>
          <w:kern w:val="2"/>
          <w:sz w:val="30"/>
          <w:szCs w:val="30"/>
          <w:bdr w:val="single" w:color="auto" w:sz="4" w:space="0"/>
        </w:rPr>
      </w:pPr>
    </w:p>
    <w:p>
      <w:pPr>
        <w:pStyle w:val="4"/>
        <w:rPr>
          <w:rFonts w:hint="eastAsia" w:ascii="微软雅黑" w:hAnsi="微软雅黑" w:eastAsia="微软雅黑" w:cs="微软雅黑"/>
          <w:b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kern w:val="2"/>
          <w:sz w:val="30"/>
          <w:szCs w:val="30"/>
          <w:bdr w:val="single" w:color="auto" w:sz="4" w:space="0"/>
        </w:rPr>
        <w:t>二、</w:t>
      </w:r>
      <w:r>
        <w:rPr>
          <w:rFonts w:hint="eastAsia" w:ascii="微软雅黑" w:hAnsi="微软雅黑" w:eastAsia="微软雅黑" w:cs="微软雅黑"/>
          <w:b/>
          <w:color w:val="000000"/>
          <w:sz w:val="30"/>
          <w:szCs w:val="30"/>
          <w:bdr w:val="single" w:color="auto" w:sz="4" w:space="0"/>
        </w:rPr>
        <w:t>经历险情</w:t>
      </w:r>
    </w:p>
    <w:p>
      <w:pPr>
        <w:pStyle w:val="4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说说诺第留斯号潜艇的人们在海底航行中遭遇了那几次危险，如何化险为夷的。（至少说两次，要求说出具体位置和危险）</w:t>
      </w:r>
    </w:p>
    <w:p>
      <w:pPr>
        <w:pStyle w:val="4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①</w:t>
      </w:r>
      <w:r>
        <w:rPr>
          <w:rFonts w:hint="eastAsia" w:ascii="微软雅黑" w:hAnsi="微软雅黑" w:eastAsia="微软雅黑" w:cs="微软雅黑"/>
          <w:b/>
          <w:color w:val="000000"/>
          <w:sz w:val="30"/>
          <w:szCs w:val="30"/>
          <w:u w:val="single"/>
        </w:rPr>
        <w:t>同鲨鱼搏斗</w:t>
      </w:r>
    </w:p>
    <w:p>
      <w:pPr>
        <w:pStyle w:val="4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他们在印度洋的珠场和鲨鱼展开过搏斗，捕鲸手兰德手刃了一条凶恶的巨鲨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②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遇到章鱼的触须缠绕潜艇的推动器，致使船不能前行。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（</w:t>
      </w:r>
      <w:r>
        <w:rPr>
          <w:rFonts w:hint="eastAsia" w:ascii="微软雅黑" w:hAnsi="微软雅黑" w:eastAsia="微软雅黑" w:cs="微软雅黑"/>
          <w:b/>
          <w:color w:val="0070C0"/>
          <w:kern w:val="0"/>
          <w:sz w:val="30"/>
          <w:szCs w:val="30"/>
          <w:u w:val="single"/>
        </w:rPr>
        <w:t>章鱼袭击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化解：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勇敢的下船和章鱼进行肉博，牺牲一名船员，但最后取得胜利。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③鹦鹉螺号在珊瑚礁上搁浅，全船人员受到巴布亚土著的袭击（</w:t>
      </w:r>
      <w:r>
        <w:rPr>
          <w:rFonts w:hint="eastAsia" w:ascii="微软雅黑" w:hAnsi="微软雅黑" w:eastAsia="微软雅黑" w:cs="微软雅黑"/>
          <w:b/>
          <w:color w:val="0070C0"/>
          <w:kern w:val="0"/>
          <w:sz w:val="30"/>
          <w:szCs w:val="30"/>
          <w:u w:val="single"/>
        </w:rPr>
        <w:t>搁浅、土人围攻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化解：几天后潮水上涨才脱险离开：没有还击，在扶手上通电把土人逼离开了</w:t>
      </w:r>
    </w:p>
    <w:p>
      <w:pPr>
        <w:pStyle w:val="4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④在南极遇到浮冰翻倒被冻结在冰内，面临缺氧而窒息的危险。（</w:t>
      </w:r>
      <w:r>
        <w:rPr>
          <w:rFonts w:hint="eastAsia" w:ascii="微软雅黑" w:hAnsi="微软雅黑" w:eastAsia="微软雅黑" w:cs="微软雅黑"/>
          <w:b/>
          <w:color w:val="0070C0"/>
          <w:sz w:val="30"/>
          <w:szCs w:val="30"/>
          <w:u w:val="single"/>
        </w:rPr>
        <w:t>冰山封路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）</w:t>
      </w:r>
    </w:p>
    <w:p>
      <w:pPr>
        <w:pStyle w:val="4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化解：用沸水防止海水结冰，同时不断轮流带氧气罩外出掘冰，最终脱离了危险</w:t>
      </w:r>
    </w:p>
    <w:p>
      <w:pP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⑤鹦鹉螺号陷入迈尔海峡的漩涡。（</w:t>
      </w:r>
      <w:r>
        <w:rPr>
          <w:rFonts w:hint="eastAsia" w:ascii="微软雅黑" w:hAnsi="微软雅黑" w:eastAsia="微软雅黑" w:cs="微软雅黑"/>
          <w:b/>
          <w:color w:val="0070C0"/>
          <w:kern w:val="0"/>
          <w:sz w:val="30"/>
          <w:szCs w:val="30"/>
          <w:u w:val="single"/>
        </w:rPr>
        <w:t>陷入海峡漩涡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u w:val="single"/>
        </w:rPr>
        <w:t>）</w:t>
      </w:r>
    </w:p>
    <w:p>
      <w:pP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阿龙纳斯和捕鲸手、仆人乘坐小艇成功逃生，尼摩船长和他的成员生死未卜</w:t>
      </w:r>
    </w:p>
    <w:p>
      <w:pP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</w:pPr>
    </w:p>
    <w:p>
      <w:pP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bdr w:val="single" w:color="auto" w:sz="4" w:space="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bdr w:val="single" w:color="auto" w:sz="4" w:space="0"/>
        </w:rPr>
        <w:t>三、路线</w:t>
      </w:r>
    </w:p>
    <w:p>
      <w:pP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从太平洋出发，经过珊瑚岛、印度洋、红海、地中海、进入大西洋、南极 </w:t>
      </w:r>
    </w:p>
    <w:p>
      <w:pPr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bdr w:val="single" w:color="auto" w:sz="4" w:space="0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bdr w:val="single" w:color="auto" w:sz="4" w:space="0"/>
        </w:rPr>
        <w:t>四、一句话评价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</w:rPr>
        <w:t>科学与幻想之旅</w:t>
      </w:r>
    </w:p>
    <w:p>
      <w:pP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bdr w:val="single" w:color="auto" w:sz="4" w:space="0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bdr w:val="single" w:color="auto" w:sz="4" w:space="0"/>
        </w:rPr>
        <w:t>五、这艘潜艇是如何建造出来的？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</w:pP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  <w:u w:val="single"/>
          <w:lang w:eastAsia="zh-Hans"/>
        </w:rPr>
        <w:t>由尼摩船长设计，从不同国家订购材料，然后在大洋中一个荒岛上装配好。一共花费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  <w:u w:val="single"/>
        </w:rPr>
        <w:t>四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  <w:u w:val="single"/>
          <w:lang w:eastAsia="zh-Hans"/>
        </w:rPr>
        <w:t>百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  <w:u w:val="single"/>
        </w:rPr>
        <w:t>五十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  <w:u w:val="single"/>
          <w:lang w:eastAsia="zh-Hans"/>
        </w:rPr>
        <w:t>万法郎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。</w:t>
      </w:r>
    </w:p>
    <w:p>
      <w:pP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bdr w:val="single" w:color="auto" w:sz="4" w:space="0"/>
        </w:rPr>
      </w:pPr>
    </w:p>
    <w:p>
      <w:pPr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bdr w:val="single" w:color="auto" w:sz="4" w:space="0"/>
        </w:rPr>
        <w:t>六、诺第留斯号的强大动力是什么？是以什么为原材料而制作的呢？</w:t>
      </w:r>
    </w:p>
    <w:p>
      <w:pPr>
        <w:rPr>
          <w:rFonts w:hint="eastAsia" w:ascii="微软雅黑" w:hAnsi="微软雅黑" w:eastAsia="微软雅黑" w:cs="微软雅黑"/>
          <w:b/>
          <w:color w:val="C00000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u w:val="single"/>
        </w:rPr>
        <w:t>电；钠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（氯化钠在海水中含有相当大的分量，从海水中提炼出钠，跟汞混合，成为一种合金，钠电池比锌电池还要强好几倍）</w:t>
      </w:r>
    </w:p>
    <w:p>
      <w:pP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bdr w:val="single" w:color="auto" w:sz="4" w:space="0"/>
        </w:rPr>
      </w:pPr>
    </w:p>
    <w:p>
      <w:pPr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bdr w:val="single" w:color="auto" w:sz="4" w:space="0"/>
        </w:rPr>
        <w:t>七、书中写了哪些海底奇观？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30"/>
          <w:szCs w:val="30"/>
          <w:u w:val="single"/>
          <w:lang w:eastAsia="zh-Hans"/>
        </w:rPr>
        <w:t>海底森林；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  <w:u w:val="single"/>
          <w:lang w:eastAsia="zh-Hans"/>
        </w:rPr>
        <w:t>种类多样形态各异的海洋生物；色彩斑斓的珊瑚岛；成群结队的鲨鱼群；价值连城的大珍珠；海底煤矿；海底城市（被沉入海底的一座人类城市）</w:t>
      </w:r>
    </w:p>
    <w:p>
      <w:pP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bdr w:val="single" w:color="auto" w:sz="4" w:space="0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bdr w:val="single" w:color="auto" w:sz="4" w:space="0"/>
        </w:rPr>
        <w:t>八、经典人物形象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 xml:space="preserve">            </w:t>
      </w:r>
    </w:p>
    <w:p>
      <w:pPr>
        <w:widowControl/>
        <w:jc w:val="left"/>
        <w:rPr>
          <w:rFonts w:hint="eastAsia" w:ascii="微软雅黑" w:hAnsi="微软雅黑" w:eastAsia="微软雅黑" w:cs="微软雅黑"/>
          <w:b/>
          <w:bCs/>
          <w:color w:val="0070C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30"/>
          <w:szCs w:val="30"/>
          <w:lang w:eastAsia="zh-Hans"/>
        </w:rPr>
        <w:t>A尼摩船长：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C00000"/>
          <w:kern w:val="0"/>
          <w:sz w:val="30"/>
          <w:szCs w:val="30"/>
          <w:u w:val="single"/>
          <w:lang w:eastAsia="zh-Hans"/>
        </w:rPr>
        <w:t>杰出的建筑师、工程师、航海家和学者。他博学冷静，沉着机智，勇敢刚毅，乐观自信，富有同情心，外表阴郁而内心炽热，反对压迫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lang w:eastAsia="zh-Hans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向往自由并时刻关注世界政治风云变化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CN"/>
        </w:rPr>
        <w:t>。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如：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(1) 从他制造诺第留斯号，对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  <w:u w:val="single"/>
          <w:lang w:eastAsia="zh-Hans"/>
        </w:rPr>
        <w:t>亚特兰蒂斯等人类历史非常了解，可以看出他的博学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；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(2) 从“用海底沉船里的千百万金银来支援陆地上人们的正义斗争”中，可以看出他是一个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  <w:u w:val="single"/>
          <w:lang w:eastAsia="zh-Hans"/>
        </w:rPr>
        <w:t>具有正义感和反抗压迫地战士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；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(3) 从“南极冰山脱险”中，可出看出他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lang w:eastAsia="zh-Hans"/>
        </w:rPr>
        <w:t>的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30"/>
          <w:szCs w:val="30"/>
          <w:u w:val="single"/>
          <w:lang w:eastAsia="zh-Hans"/>
        </w:rPr>
        <w:t>英勇顽强、不畏艰险、镇定沉着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lang w:eastAsia="zh-Hans"/>
        </w:rPr>
        <w:t>；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(4) 从“智斗鲨鱼救采珠人”中，可以看出他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  <w:u w:val="single"/>
          <w:lang w:eastAsia="zh-Hans"/>
        </w:rPr>
        <w:t>同情弱者，心地善良，富有同情心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；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(5) 从“击退土著人袭击”中，可以看出他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  <w:u w:val="single"/>
          <w:lang w:eastAsia="zh-Hans"/>
        </w:rPr>
        <w:t>知识渊博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，有创造力和预见性(在船扶手上装有高压电)，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  <w:u w:val="single"/>
          <w:lang w:eastAsia="zh-Hans"/>
        </w:rPr>
        <w:t>遇事沉着冷静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；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(6) 从“含泪掩埋同伴”中，可以看出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  <w:u w:val="single"/>
          <w:lang w:eastAsia="zh-Hans"/>
        </w:rPr>
        <w:t>他虽外表冷郁但内心情感丰富，重情重意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；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(7) 从“潜航在海底进行大规模的科学研究和躲避开他的敌人和追害者”，可以看出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  <w:u w:val="single"/>
          <w:lang w:eastAsia="zh-Hans"/>
        </w:rPr>
        <w:t>他的神秘、孤独和追求自由的心理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。</w:t>
      </w:r>
    </w:p>
    <w:p>
      <w:pPr>
        <w:widowControl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30"/>
          <w:szCs w:val="30"/>
          <w:lang w:eastAsia="zh-Hans"/>
        </w:rPr>
        <w:t>B阿龙纳斯：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30"/>
          <w:szCs w:val="30"/>
          <w:u w:val="single"/>
          <w:lang w:eastAsia="zh-Hans"/>
        </w:rPr>
        <w:t>正直仁慈，学识丰富，热爱科学考察事业，有献身科学的精神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lang w:eastAsia="zh-Hans"/>
        </w:rPr>
        <w:t>。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如：从他敢于跟随尼摩船长乘坐潜艇作海底两万的探险旅行，可以看出他有献身科学的精神。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/>
          <w:color w:val="0070C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30"/>
          <w:szCs w:val="30"/>
          <w:lang w:eastAsia="zh-Hans"/>
        </w:rPr>
        <w:t>C康塞尔：</w:t>
      </w:r>
    </w:p>
    <w:p>
      <w:pPr>
        <w:widowControl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30"/>
          <w:szCs w:val="30"/>
          <w:u w:val="single"/>
          <w:lang w:eastAsia="zh-Hans"/>
        </w:rPr>
        <w:t>性格稳重，为人热情，正直诚实，忠心耿耿的仆人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lang w:eastAsia="zh-Hans"/>
        </w:rPr>
        <w:t>。</w:t>
      </w:r>
    </w:p>
    <w:p>
      <w:pP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(1)从他愿意冒生命危险跟随主人参与捕錄行动；看到主人落水后，勇敢地跳下去抢救；在南极缺氧的时候，把最后一丝空气留给主人三件事中，可以看出他是一个任劳任怨、忠心耿耿的仆人。</w:t>
      </w:r>
    </w:p>
    <w:p>
      <w:pP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eastAsia="zh-Hans"/>
        </w:rPr>
        <w:t>(2)从他对各种水生动物进行分类并用专门的本子分类记录，可以看出他是一个有着丰富的知识和做事仔细认真有条不紊的人。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</w:rPr>
        <w:t>D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尼德.兰：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30"/>
          <w:szCs w:val="30"/>
          <w:u w:val="single"/>
          <w:lang w:eastAsia="zh-Hans"/>
        </w:rPr>
        <w:t>体格健壮，有勇有谋，但性格固执，脾气暴躁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lang w:eastAsia="zh-Hans"/>
        </w:rPr>
        <w:t>。</w:t>
      </w:r>
    </w:p>
    <w:p>
      <w:pP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bdr w:val="single" w:color="auto" w:sz="4" w:space="0"/>
        </w:rPr>
      </w:pPr>
    </w:p>
    <w:p>
      <w:pPr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bdr w:val="single" w:color="auto" w:sz="4" w:space="0"/>
        </w:rPr>
        <w:t>九、如何充分利用海底资源？</w:t>
      </w:r>
    </w:p>
    <w:p>
      <w:pPr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sz w:val="30"/>
          <w:szCs w:val="30"/>
        </w:rPr>
        <w:t>衣服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：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 xml:space="preserve">贝类动物的足丝 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color w:val="000000"/>
          <w:sz w:val="30"/>
          <w:szCs w:val="30"/>
        </w:rPr>
        <w:t>床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 xml:space="preserve">： 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大叶藻</w:t>
      </w:r>
    </w:p>
    <w:p>
      <w:pP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sz w:val="30"/>
          <w:szCs w:val="30"/>
        </w:rPr>
        <w:t>墨水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：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 xml:space="preserve">乌贼或枪乌贼分泌的汁液     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 xml:space="preserve">        </w:t>
      </w:r>
      <w:r>
        <w:rPr>
          <w:rFonts w:hint="eastAsia" w:ascii="微软雅黑" w:hAnsi="微软雅黑" w:eastAsia="微软雅黑" w:cs="微软雅黑"/>
          <w:b/>
          <w:color w:val="000000"/>
          <w:sz w:val="30"/>
          <w:szCs w:val="30"/>
        </w:rPr>
        <w:t>笔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：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鲸鱼的触须</w:t>
      </w:r>
    </w:p>
    <w:p>
      <w:pP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bdr w:val="single" w:color="auto" w:sz="4" w:space="0"/>
        </w:rPr>
      </w:pPr>
    </w:p>
    <w:p>
      <w:pPr>
        <w:rPr>
          <w:rFonts w:hint="eastAsia" w:ascii="微软雅黑" w:hAnsi="微软雅黑" w:eastAsia="微软雅黑" w:cs="微软雅黑"/>
          <w:bCs/>
          <w:kern w:val="0"/>
          <w:sz w:val="30"/>
          <w:szCs w:val="30"/>
          <w:lang w:eastAsia="zh-Hans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bdr w:val="single" w:color="auto" w:sz="4" w:space="0"/>
        </w:rPr>
        <w:t>十、说出《海底两万里》中最吸引你的三个情节</w:t>
      </w:r>
    </w:p>
    <w:p>
      <w:pPr>
        <w:rPr>
          <w:rFonts w:hint="eastAsia" w:ascii="微软雅黑" w:hAnsi="微软雅黑" w:eastAsia="微软雅黑" w:cs="微软雅黑"/>
          <w:bCs/>
          <w:color w:val="C00000"/>
          <w:kern w:val="0"/>
          <w:sz w:val="30"/>
          <w:szCs w:val="30"/>
          <w:u w:val="single"/>
          <w:lang w:eastAsia="zh-Hans"/>
        </w:rPr>
      </w:pPr>
      <w:r>
        <w:rPr>
          <w:rFonts w:hint="eastAsia" w:ascii="微软雅黑" w:hAnsi="微软雅黑" w:eastAsia="微软雅黑" w:cs="微软雅黑"/>
          <w:bCs/>
          <w:color w:val="C00000"/>
          <w:kern w:val="0"/>
          <w:sz w:val="30"/>
          <w:szCs w:val="30"/>
          <w:u w:val="single"/>
          <w:lang w:eastAsia="zh-Hans"/>
        </w:rPr>
        <w:t>(1)尼摩船长勇斗鲨鱼救采珠人</w:t>
      </w:r>
    </w:p>
    <w:p>
      <w:pPr>
        <w:rPr>
          <w:rFonts w:hint="eastAsia" w:ascii="微软雅黑" w:hAnsi="微软雅黑" w:eastAsia="微软雅黑" w:cs="微软雅黑"/>
          <w:bCs/>
          <w:color w:val="C00000"/>
          <w:kern w:val="0"/>
          <w:sz w:val="30"/>
          <w:szCs w:val="30"/>
          <w:u w:val="single"/>
          <w:lang w:eastAsia="zh-Hans"/>
        </w:rPr>
      </w:pPr>
      <w:r>
        <w:rPr>
          <w:rFonts w:hint="eastAsia" w:ascii="微软雅黑" w:hAnsi="微软雅黑" w:eastAsia="微软雅黑" w:cs="微软雅黑"/>
          <w:bCs/>
          <w:color w:val="C00000"/>
          <w:kern w:val="0"/>
          <w:sz w:val="30"/>
          <w:szCs w:val="30"/>
          <w:u w:val="single"/>
          <w:lang w:eastAsia="zh-Hans"/>
        </w:rPr>
        <w:t>(2)尼摩船长哀痛地带着送葬队伍，把重伤致死的船员埋在海底光彩本目、瑰丽无比的珊瑚树林里。</w:t>
      </w:r>
    </w:p>
    <w:p>
      <w:pPr>
        <w:rPr>
          <w:rFonts w:hint="eastAsia" w:ascii="微软雅黑" w:hAnsi="微软雅黑" w:eastAsia="微软雅黑" w:cs="微软雅黑"/>
          <w:bCs/>
          <w:kern w:val="0"/>
          <w:sz w:val="30"/>
          <w:szCs w:val="30"/>
          <w:lang w:eastAsia="zh-Hans"/>
        </w:rPr>
      </w:pPr>
      <w:r>
        <w:rPr>
          <w:rFonts w:hint="eastAsia" w:ascii="微软雅黑" w:hAnsi="微软雅黑" w:eastAsia="微软雅黑" w:cs="微软雅黑"/>
          <w:bCs/>
          <w:color w:val="C00000"/>
          <w:kern w:val="0"/>
          <w:sz w:val="30"/>
          <w:szCs w:val="30"/>
          <w:u w:val="single"/>
          <w:lang w:eastAsia="zh-Hans"/>
        </w:rPr>
        <w:t>(3) 尼摩船长沉着镇定，领导大家摆脱南极冰山之困。</w:t>
      </w:r>
    </w:p>
    <w:p>
      <w:pPr>
        <w:rPr>
          <w:rFonts w:hint="eastAsia" w:ascii="微软雅黑" w:hAnsi="微软雅黑" w:eastAsia="微软雅黑" w:cs="微软雅黑"/>
          <w:bCs/>
          <w:kern w:val="0"/>
          <w:sz w:val="30"/>
          <w:szCs w:val="30"/>
          <w:lang w:eastAsia="zh-Hans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color w:val="0070C0"/>
          <w:kern w:val="0"/>
          <w:sz w:val="84"/>
          <w:szCs w:val="84"/>
          <w:bdr w:val="single" w:color="auto" w:sz="4" w:space="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84"/>
          <w:szCs w:val="84"/>
          <w:bdr w:val="single" w:color="auto" w:sz="4" w:space="0"/>
        </w:rPr>
        <w:t>填空题</w:t>
      </w: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84"/>
          <w:szCs w:val="84"/>
          <w:bdr w:val="single" w:color="auto" w:sz="4" w:space="0"/>
          <w:lang w:val="en-US" w:eastAsia="zh-CN"/>
        </w:rPr>
        <w:t xml:space="preserve"> 答题模板</w:t>
      </w: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84"/>
          <w:szCs w:val="84"/>
          <w:bdr w:val="single" w:color="auto" w:sz="4" w:space="0"/>
        </w:rPr>
        <w:t>：</w:t>
      </w:r>
    </w:p>
    <w:p>
      <w:pP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bdr w:val="single" w:color="auto" w:sz="4" w:space="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1、凡尔纳是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法国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（国家）的科幻小说家，被公认为是“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现代科学幻想小说之父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”。《海底两万里》是他三部曲的第二部，第一部是《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格兰特船长的儿女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》，第三部是《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神秘岛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》。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2、凡尔纳的作品形象夸张地反映了19世纪“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机器时代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”的人们征服自然，改造世界的意志和幻想，并成为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西方和日本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现代科幻小说的先河，我国的科幻小说大多也受到他作品的启发和影响。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3、《海底两万里》中人物寥寥，有名有姓的只有四个半，即船长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尼摩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、生物学家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阿龙纳斯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、他的仆人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康塞尔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和捕鲸手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尼德·兰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。“亚伯拉罕·林肯”号驱逐舰舰长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法拉格特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，只在小说开头部分昙花一现，姑且算半个。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4、《海底两万里》中诺第留斯号潜艇是船长尼摩在大洋中的一座荒岛上秘密建造的，船身坚固，利用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海洋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发电。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5、《海底两万里》中人物在印度洋的采珠场和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鲨鱼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展开过搏斗，捕鲸手尼德·兰手刃了一条凶恶的巨鲨；他们在红海里追捕过一条濒临绝种的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儒艮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，它的肉当晚就被端上了餐桌。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6、凡尔纳18岁时在一次晚会上遇到一位胖绅士，这位胖绅士是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大仲马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。后来，凡尔纳与他合作创作了剧本《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折断的麦秆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》。再后来，凡尔纳又相继创作了《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气球上的五星期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》《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地心游记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》《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八十天环游地球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》等，他的所有作品都收录在一本总标题为《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奇异的旅行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》一书中。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7、大仲马是把历史学融进文学，巴尔扎克把社会伦理学融进文学，凡尔纳则把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生物学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  <w:t>、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地理学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  <w:t>、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地质学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等学科融进文学。他的自传性作品是《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喀尔巴阡古堡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》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8、《海底两万里》中尼摩船长说了一句：“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人类进步得实在是太慢了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”来形容人类的进步。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9、《海底两万里》题目中的“里”指的是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法里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10、尼德·兰说，世界上的动物有两种，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好吃的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和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不好吃的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。后来他又说，世界上的人有两种，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倒霉的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和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不倒霉的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11、船长的国籍是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印度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，在《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神秘岛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》里有说明。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12、读《鲁滨孙漂流记》，我们认识到它是一部描写一位孤独而顽强的冒险者的传奇；读《昆虫记》，我们认识到它是一部谱写昆虫生命的诗篇；读《海底两万里》，我们认识到它是一部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贯彻现实与虚幻的篇章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。（仿写）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13、潜艇上的人睡的床是用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大叶藻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做的，穿的衣服是用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贝壳类的足丝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做的，用来写字的笔是用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鲸的触须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  <w:t>做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的，墨水是用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墨鱼或乌贼的分泌物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做的，布是用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海洋纤维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做的。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14、鹦鹉螺号上的藏书量是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12000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册， 鹦鹉螺号的造价是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200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万法郎，鹦鹉螺号的最快速度是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每小时50海里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15、请列举几种海底植物：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裙带菜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  <w:t>、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海带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  <w:t>、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紫菜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  <w:t>、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石花菜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  <w:t>、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鹅掌菜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16、故事中，阿龙纳斯曾经在法国出版过一部书叫《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海底的秘密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》。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17、《海底两万里》告诉我们，鲸鱼用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肺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进行呼吸。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18、尼摩船长会说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四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种语言，分别是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法语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  <w:t>、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德语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  <w:t>、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英语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  <w:t>、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拉丁语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19、尼摩船长邀请我们去打猎，打到了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鲨鱼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20、在红海，尼德·兰用鱼叉杀死了一头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海马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21、尼摩船长允许尼德·兰杀死海马，是因为</w:t>
      </w:r>
      <w:r>
        <w:rPr>
          <w:rStyle w:val="13"/>
          <w:rFonts w:hint="eastAsia" w:ascii="微软雅黑" w:hAnsi="微软雅黑" w:eastAsia="微软雅黑" w:cs="微软雅黑"/>
          <w:color w:val="0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能为船上提供鲜肉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22、北半球海洋中的水以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顺时针</w:t>
      </w:r>
      <w:r>
        <w:rPr>
          <w:rStyle w:val="13"/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 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的方向流动。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  <w:t>23、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  <w:shd w:val="clear" w:color="auto" w:fill="FFFFFF"/>
        </w:rPr>
        <w:t>《海底两万里》主要讲述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  <w:shd w:val="clear" w:color="auto" w:fill="FFFFFF"/>
        </w:rPr>
        <w:t>诺第留斯号（鹦鹉螺号）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shd w:val="clear" w:color="auto" w:fill="FFFFFF"/>
        </w:rPr>
        <w:t>潜</w:t>
      </w:r>
      <w:r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  <w:shd w:val="clear" w:color="auto" w:fill="FFFFFF"/>
        </w:rPr>
        <w:t>艇的故事。凡尔纳的小说之所以动人，原因在于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shd w:val="clear" w:color="auto" w:fill="FFFFFF"/>
        </w:rPr>
        <w:t>①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  <w:shd w:val="clear" w:color="auto" w:fill="FFFFFF"/>
        </w:rPr>
        <w:t>构思巧妙、情节惊险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shd w:val="clear" w:color="auto" w:fill="FFFFFF"/>
        </w:rPr>
        <w:t>，②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  <w:shd w:val="clear" w:color="auto" w:fill="FFFFFF"/>
        </w:rPr>
        <w:t>科学与幻想巧妙结合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shd w:val="clear" w:color="auto" w:fill="FFFFFF"/>
        </w:rPr>
        <w:t>，③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  <w:shd w:val="clear" w:color="auto" w:fill="FFFFFF"/>
        </w:rPr>
        <w:t>作者具有社会正义感和崇高的人道主义精神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微软雅黑" w:hAnsi="微软雅黑" w:eastAsia="微软雅黑" w:cs="微软雅黑"/>
          <w:color w:val="0070C0"/>
          <w:spacing w:val="8"/>
          <w:sz w:val="84"/>
          <w:szCs w:val="84"/>
          <w:bdr w:val="single" w:color="auto" w:sz="4" w:space="0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0070C0"/>
          <w:spacing w:val="8"/>
          <w:sz w:val="84"/>
          <w:szCs w:val="84"/>
          <w:bdr w:val="single" w:color="auto" w:sz="4" w:space="0"/>
        </w:rPr>
        <w:t>简答题</w:t>
      </w:r>
      <w:r>
        <w:rPr>
          <w:rStyle w:val="7"/>
          <w:rFonts w:hint="eastAsia" w:ascii="微软雅黑" w:hAnsi="微软雅黑" w:eastAsia="微软雅黑" w:cs="微软雅黑"/>
          <w:color w:val="0070C0"/>
          <w:spacing w:val="8"/>
          <w:sz w:val="84"/>
          <w:szCs w:val="84"/>
          <w:bdr w:val="single" w:color="auto" w:sz="4" w:space="0"/>
          <w:lang w:val="en-US" w:eastAsia="zh-CN"/>
        </w:rPr>
        <w:t xml:space="preserve">  满分模板</w:t>
      </w:r>
    </w:p>
    <w:p>
      <w:pPr>
        <w:pStyle w:val="5"/>
        <w:shd w:val="clear" w:color="auto" w:fill="FFFFFF"/>
        <w:spacing w:before="0" w:beforeAutospacing="0" w:after="0" w:afterAutospacing="0"/>
        <w:rPr>
          <w:rStyle w:val="7"/>
          <w:rFonts w:hint="eastAsia" w:ascii="微软雅黑" w:hAnsi="微软雅黑" w:eastAsia="微软雅黑" w:cs="微软雅黑"/>
          <w:color w:val="000000"/>
          <w:spacing w:val="8"/>
          <w:sz w:val="30"/>
          <w:szCs w:val="30"/>
          <w:bdr w:val="single" w:color="auto" w:sz="4" w:space="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b/>
          <w:bCs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8"/>
          <w:sz w:val="30"/>
          <w:szCs w:val="30"/>
        </w:rPr>
        <w:t>1、尼摩船长和阿龙纳斯在海底环球探险旅行时，经历了许多险情，请列举其中几次。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pacing w:val="8"/>
          <w:sz w:val="30"/>
          <w:szCs w:val="30"/>
          <w:u w:val="single"/>
        </w:rPr>
        <w:t>答：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搁浅；土著人围攻；同鲨鱼搏斗；冰山封路；章鱼袭击等。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b/>
          <w:bCs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8"/>
          <w:sz w:val="30"/>
          <w:szCs w:val="30"/>
        </w:rPr>
        <w:t>2、请说出尼摩船长与阿龙纳斯教授在海底环球旅行的路线。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pacing w:val="8"/>
          <w:sz w:val="30"/>
          <w:szCs w:val="30"/>
          <w:u w:val="single"/>
        </w:rPr>
        <w:t>答：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从太平洋出发，经过珊瑚岛、印度洋、红海、地中海，进入大西洋、南极。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b/>
          <w:bCs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8"/>
          <w:sz w:val="30"/>
          <w:szCs w:val="30"/>
        </w:rPr>
        <w:t>3、为什么尼摩船长要将死去的同伴安葬在珊瑚丛中？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pacing w:val="8"/>
          <w:sz w:val="30"/>
          <w:szCs w:val="30"/>
          <w:u w:val="single"/>
        </w:rPr>
        <w:t>答：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因为珊瑚虫将永远封闭墓穴，不受鲨鱼和人的欺负。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b/>
          <w:bCs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8"/>
          <w:sz w:val="30"/>
          <w:szCs w:val="30"/>
        </w:rPr>
        <w:t>4、请简述《海底两万里》的内容。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pacing w:val="8"/>
          <w:sz w:val="30"/>
          <w:szCs w:val="30"/>
          <w:u w:val="single"/>
        </w:rPr>
        <w:t>答：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1866年，有人以为在海上见到了一条独角鲸，法国生物学家阿龙纳斯最后发现那是一艘名为诺第留斯号的潜艇，并且带着仆人康塞尔和一个捕鲸手，跟随尼摩船长乘坐这艘潜艇在海底作了两万里的环球探险旅行。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b/>
          <w:bCs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8"/>
          <w:sz w:val="30"/>
          <w:szCs w:val="30"/>
        </w:rPr>
        <w:t>5、读完这部小说，你有什么感受和启示？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pacing w:val="8"/>
          <w:sz w:val="30"/>
          <w:szCs w:val="30"/>
          <w:u w:val="single"/>
        </w:rPr>
        <w:t>答：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在我们的地球上，还有很多未知的，也可能是即将发生的事情，需要人们以一种求知的态度去看待。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b/>
          <w:bCs/>
          <w:color w:val="auto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8"/>
          <w:sz w:val="30"/>
          <w:szCs w:val="30"/>
        </w:rPr>
        <w:t>6、请简析尼摩船长的形象。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pacing w:val="8"/>
          <w:sz w:val="30"/>
          <w:szCs w:val="30"/>
          <w:u w:val="single"/>
        </w:rPr>
        <w:t>答：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尼摩船长是杰出的建筑师、工程师、航海家和学者。他博学冷静，沉着机智，勇敢刚毅，乐观自信，富有同情心，外表阴郁而内心炽热，反对压迫，向往自由并时刻关注世界政治风云变化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b/>
          <w:bCs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8"/>
          <w:sz w:val="30"/>
          <w:szCs w:val="30"/>
        </w:rPr>
        <w:t>7、小说中有四个主要人物，你最喜欢哪一个？请结合具体事例分析其形象。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pacing w:val="8"/>
          <w:sz w:val="30"/>
          <w:szCs w:val="30"/>
          <w:u w:val="single"/>
        </w:rPr>
        <w:t>答：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我最喜欢康塞尔。康塞尔是阿龙纳斯教授忠实的仆人，他年轻健壮、热情善良、处变不惊，最难能可贵的是对主人的一片忠心。当阿龙纳斯教授遭到意外被抛到海里，生命危在旦夕时，是康塞尔勇敢地跳入海里，陪他一起游，直到获救。当鹦鹉螺号撞上了冰山，无法换气时，是康塞尔把仅剩的一点氧气留给主人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b/>
          <w:bCs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8"/>
          <w:sz w:val="30"/>
          <w:szCs w:val="30"/>
        </w:rPr>
        <w:t>8、《海底两万里》是一部纯虚构的科幻小说，你觉得这部书最吸引你的地方是什么？书中哪些想象事物如今已成为现实？通过这些事例你能看出科幻小说与科技发展的某些关系吗？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pacing w:val="8"/>
          <w:sz w:val="30"/>
          <w:szCs w:val="30"/>
          <w:u w:val="single"/>
        </w:rPr>
        <w:t>答：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海底世界充满异国风情和浓厚的浪漫主义色彩。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海底潜艇，海底漫步已成为现实。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科幻小说往往也是在科学研究基础上的推理和预言。书中曲折的情节和对海洋知识的介绍，如潜水艇、潜水服、电的使用等等在一定程度上促进了科学的发展 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b/>
          <w:bCs/>
          <w:color w:val="0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8"/>
          <w:sz w:val="30"/>
          <w:szCs w:val="30"/>
        </w:rPr>
        <w:t>9、爱因斯坦说过，人的想象力比知识更重要。阅读这部小说，人们往往会被作者巨大的想象力吸引。关于想象力的神奇魅力与想象力的作用，你有什么看法？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pacing w:val="8"/>
          <w:sz w:val="30"/>
          <w:szCs w:val="30"/>
          <w:u w:val="single"/>
        </w:rPr>
        <w:t>答：</w:t>
      </w:r>
      <w:r>
        <w:rPr>
          <w:rFonts w:hint="eastAsia" w:ascii="微软雅黑" w:hAnsi="微软雅黑" w:eastAsia="微软雅黑" w:cs="微软雅黑"/>
          <w:color w:val="C00000"/>
          <w:spacing w:val="8"/>
          <w:sz w:val="30"/>
          <w:szCs w:val="30"/>
          <w:u w:val="single"/>
        </w:rPr>
        <w:t>想象往往是在现实之外，但又在情理之中。只要是符合实际的、合理的想象，就是正确的、好的想象。但是如果不切实际，不修边幅地胡乱想象，就是错误的、坏的想象。总之，想象必须合乎实际。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firstLine="480" w:firstLineChars="200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-1135380</wp:posOffset>
          </wp:positionH>
          <wp:positionV relativeFrom="paragraph">
            <wp:posOffset>-548005</wp:posOffset>
          </wp:positionV>
          <wp:extent cx="7573010" cy="10709910"/>
          <wp:effectExtent l="0" t="0" r="8890" b="15240"/>
          <wp:wrapNone/>
          <wp:docPr id="8" name="图片 8" descr="123456-word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23456-word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6043E9E"/>
    <w:rsid w:val="081C3914"/>
    <w:rsid w:val="08730E67"/>
    <w:rsid w:val="0A157CFC"/>
    <w:rsid w:val="0B6E5916"/>
    <w:rsid w:val="0E176739"/>
    <w:rsid w:val="0FC971BB"/>
    <w:rsid w:val="12307DC9"/>
    <w:rsid w:val="12372F05"/>
    <w:rsid w:val="13E764E9"/>
    <w:rsid w:val="18A921E8"/>
    <w:rsid w:val="1F4E188E"/>
    <w:rsid w:val="203C5B8B"/>
    <w:rsid w:val="21B42691"/>
    <w:rsid w:val="235979ED"/>
    <w:rsid w:val="247022A7"/>
    <w:rsid w:val="25EC2454"/>
    <w:rsid w:val="26C10B23"/>
    <w:rsid w:val="26CD578F"/>
    <w:rsid w:val="27435A51"/>
    <w:rsid w:val="27C22E19"/>
    <w:rsid w:val="28A006AE"/>
    <w:rsid w:val="2AF94DA4"/>
    <w:rsid w:val="2F2E0132"/>
    <w:rsid w:val="31CD2AE7"/>
    <w:rsid w:val="32DA2B85"/>
    <w:rsid w:val="33D91C17"/>
    <w:rsid w:val="348079F5"/>
    <w:rsid w:val="34AC2E87"/>
    <w:rsid w:val="36146F36"/>
    <w:rsid w:val="36DC6605"/>
    <w:rsid w:val="3901057E"/>
    <w:rsid w:val="3B1A34E1"/>
    <w:rsid w:val="3BA3595A"/>
    <w:rsid w:val="3DE9514C"/>
    <w:rsid w:val="433504EC"/>
    <w:rsid w:val="43362BE2"/>
    <w:rsid w:val="448C3FE1"/>
    <w:rsid w:val="44FA56C5"/>
    <w:rsid w:val="463B22BD"/>
    <w:rsid w:val="469D0882"/>
    <w:rsid w:val="469F311A"/>
    <w:rsid w:val="499F2116"/>
    <w:rsid w:val="4BFC604B"/>
    <w:rsid w:val="4F5F526E"/>
    <w:rsid w:val="501E4FD5"/>
    <w:rsid w:val="50FE4613"/>
    <w:rsid w:val="51F36142"/>
    <w:rsid w:val="554364D7"/>
    <w:rsid w:val="57D55BBB"/>
    <w:rsid w:val="58AB1524"/>
    <w:rsid w:val="58BD134A"/>
    <w:rsid w:val="58C552AA"/>
    <w:rsid w:val="5ACB7C5C"/>
    <w:rsid w:val="5BAA350B"/>
    <w:rsid w:val="5E192A8C"/>
    <w:rsid w:val="5FD2625A"/>
    <w:rsid w:val="60213E7A"/>
    <w:rsid w:val="611431FC"/>
    <w:rsid w:val="62142BC8"/>
    <w:rsid w:val="63952BB5"/>
    <w:rsid w:val="67694C5E"/>
    <w:rsid w:val="67B851C1"/>
    <w:rsid w:val="68B95597"/>
    <w:rsid w:val="6B07083C"/>
    <w:rsid w:val="6D535020"/>
    <w:rsid w:val="71025602"/>
    <w:rsid w:val="712D088B"/>
    <w:rsid w:val="72007D93"/>
    <w:rsid w:val="727D5888"/>
    <w:rsid w:val="72992D0F"/>
    <w:rsid w:val="74550B86"/>
    <w:rsid w:val="75784615"/>
    <w:rsid w:val="7B682754"/>
    <w:rsid w:val="7C790BCC"/>
    <w:rsid w:val="7C9C690A"/>
    <w:rsid w:val="7D5960D1"/>
    <w:rsid w:val="7E1352F2"/>
    <w:rsid w:val="7E6A11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2583AD"/>
      <w:u w:val="none"/>
    </w:rPr>
  </w:style>
  <w:style w:type="table" w:styleId="11">
    <w:name w:val="Table Grid"/>
    <w:basedOn w:val="10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Char3 Char Char Char Char Char Char"/>
    <w:basedOn w:val="1"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18</Words>
  <Characters>18</Characters>
  <Lines>0</Lines>
  <Paragraphs>0</Paragraphs>
  <TotalTime>0</TotalTime>
  <ScaleCrop>false</ScaleCrop>
  <LinksUpToDate>false</LinksUpToDate>
  <CharactersWithSpaces>21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2022-05-27T13:01:09Z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98E19207142D46CE8D7F47C8047F4DF9</vt:lpwstr>
  </property>
</Properties>
</file>