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0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color w:val="auto"/>
          <w:sz w:val="72"/>
          <w:szCs w:val="7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72"/>
          <w:szCs w:val="72"/>
          <w:lang w:val="en-US" w:eastAsia="zh-CN"/>
        </w:rPr>
        <w:t>初一(七年级)上册  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0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  <w:t>《西游记》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0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  <w:t>高频考点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84"/>
          <w:szCs w:val="84"/>
          <w:lang w:val="en-US" w:eastAsia="zh-CN"/>
          <w14:textFill>
            <w14:solidFill>
              <w14:schemeClr w14:val="accent5"/>
            </w14:solidFill>
          </w14:textFill>
        </w:rPr>
        <w:t>（答案版）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highlight w:val="yellow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yellow"/>
          <w:u w:val="single"/>
          <w:lang w:val="en-US" w:eastAsia="zh-CN"/>
        </w:rPr>
        <w:t>（注意！划线的答案）</w:t>
      </w:r>
    </w:p>
    <w:p>
      <w:pPr>
        <w:spacing w:line="400" w:lineRule="exac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第1—3回</w:t>
      </w:r>
    </w:p>
    <w:p>
      <w:pPr>
        <w:pStyle w:val="9"/>
        <w:numPr>
          <w:ilvl w:val="0"/>
          <w:numId w:val="1"/>
        </w:numPr>
        <w:spacing w:line="32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石猴出生于哪里？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东胜神州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傲来国海中有花果山。</w:t>
      </w:r>
    </w:p>
    <w:p>
      <w:pPr>
        <w:spacing w:line="400" w:lineRule="exact"/>
        <w:rPr>
          <w:rFonts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2．石猴拜见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菩提祖师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 xml:space="preserve">，被收为徒，起名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孙悟空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u w:val="single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3．悟空从祖师学得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长生之道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七十二变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及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筋斗云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4．悟空向东海龙宫借得</w:t>
      </w:r>
      <w:r>
        <w:rPr>
          <w:rFonts w:hint="eastAsia" w:ascii="微软雅黑" w:hAnsi="微软雅黑" w:eastAsia="微软雅黑"/>
          <w:sz w:val="24"/>
          <w:szCs w:val="24"/>
          <w:u w:val="single"/>
          <w:shd w:val="clear" w:color="auto" w:fill="FFFFFF"/>
        </w:rPr>
        <w:t>如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意意金箍棒重一万三千五百斤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第4—7回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1．悟空被授以“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弼马温”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之官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2．玉帝封他做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齐天大圣，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万事皆休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3．悟空骗过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赤脚大仙，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化作他的模样奔赴瑶池，喝光仙酒，吃尽太上老君葫芦内的金丹，逃回花果山</w:t>
      </w:r>
    </w:p>
    <w:p>
      <w:pPr>
        <w:spacing w:line="320" w:lineRule="exact"/>
        <w:rPr>
          <w:rFonts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4．</w:t>
      </w:r>
      <w:r>
        <w:rPr>
          <w:rFonts w:hint="eastAsia"/>
          <w:sz w:val="24"/>
          <w:szCs w:val="24"/>
        </w:rPr>
        <w:t>悟空在与二郎神大战时，被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太上老君的金刚罩击中天灵</w:t>
      </w:r>
    </w:p>
    <w:p>
      <w:pPr>
        <w:spacing w:line="32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孙悟空被抓后被放入炼丹炉，练就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火眼金睛</w:t>
      </w:r>
      <w:r>
        <w:rPr>
          <w:rFonts w:hint="eastAsia"/>
          <w:sz w:val="24"/>
          <w:szCs w:val="24"/>
        </w:rPr>
        <w:t>后被压在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五行山下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第8回</w:t>
      </w:r>
    </w:p>
    <w:p>
      <w:pPr>
        <w:spacing w:line="380" w:lineRule="exact"/>
        <w:ind w:right="-260" w:rightChars="-124"/>
        <w:rPr>
          <w:rFonts w:ascii="微软雅黑" w:hAnsi="微软雅黑" w:eastAsia="微软雅黑" w:cs="宋体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1．音率木叉，带着袈裟、锡杖和</w:t>
      </w:r>
      <w:r>
        <w:rPr>
          <w:rFonts w:hint="eastAsia" w:ascii="微软雅黑" w:hAnsi="微软雅黑" w:eastAsia="微软雅黑" w:cs="宋体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 xml:space="preserve">金    、   紧  、  禁 </w:t>
      </w:r>
      <w:r>
        <w:rPr>
          <w:rFonts w:hint="eastAsia" w:ascii="微软雅黑" w:hAnsi="微软雅黑" w:eastAsia="微软雅黑" w:cs="宋体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三个箍，驾云前往东土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2．观音收伏因</w:t>
      </w:r>
      <w:r>
        <w:rPr>
          <w:rFonts w:hint="eastAsia" w:ascii="微软雅黑" w:hAnsi="微软雅黑" w:eastAsia="微软雅黑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失手打碎玻璃盏、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被玉帝贬下凡来的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卷帘大将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，为他摩顶受戒，指沙为姓，取名</w:t>
      </w:r>
      <w:r>
        <w:rPr>
          <w:rFonts w:hint="eastAsia" w:ascii="微软雅黑" w:hAnsi="微软雅黑" w:eastAsia="微软雅黑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沙悟净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3．收伏了因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醉酒戏弄嫦娥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、被玉帝贬下凡来的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天蓬元帅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，并为他摩顶受戒，指身为姓，取名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猪悟能</w:t>
      </w:r>
    </w:p>
    <w:p>
      <w:pPr>
        <w:spacing w:line="400" w:lineRule="exact"/>
        <w:rPr>
          <w:rFonts w:ascii="微软雅黑" w:hAnsi="微软雅黑" w:eastAsia="微软雅黑" w:cs="宋体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4．听见一条玉龙求救，得知他原是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西海龙王敖闰之子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，因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纵火烧了殿上明珠</w:t>
      </w:r>
    </w:p>
    <w:p>
      <w:pPr>
        <w:spacing w:line="32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．唐僧原名</w:t>
      </w:r>
      <w:r>
        <w:rPr>
          <w:rFonts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江流，</w:t>
      </w:r>
      <w:r>
        <w:rPr>
          <w:rFonts w:hint="eastAsia"/>
          <w:sz w:val="24"/>
          <w:szCs w:val="24"/>
        </w:rPr>
        <w:t>金山寺时法号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玄奘</w:t>
      </w:r>
      <w:r>
        <w:rPr>
          <w:rFonts w:hint="eastAsia"/>
          <w:sz w:val="24"/>
          <w:szCs w:val="24"/>
          <w:u w:val="single"/>
        </w:rPr>
        <w:t>，</w:t>
      </w:r>
      <w:r>
        <w:rPr>
          <w:rFonts w:hint="eastAsia"/>
          <w:sz w:val="24"/>
          <w:szCs w:val="24"/>
        </w:rPr>
        <w:t>太宗给他取名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唐三藏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第16—17回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sz w:val="24"/>
          <w:szCs w:val="24"/>
          <w:u w:val="single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 xml:space="preserve">唐僧师徒二人行到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 xml:space="preserve">观音禅院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，老住持为谋占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锦襕袈裟</w:t>
      </w:r>
    </w:p>
    <w:p>
      <w:pPr>
        <w:pStyle w:val="9"/>
        <w:numPr>
          <w:ilvl w:val="0"/>
          <w:numId w:val="2"/>
        </w:numPr>
        <w:spacing w:line="320" w:lineRule="exact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老</w:t>
      </w:r>
      <w:r>
        <w:rPr>
          <w:rFonts w:hint="eastAsia"/>
          <w:sz w:val="24"/>
          <w:szCs w:val="24"/>
          <w:lang w:val="en-US" w:eastAsia="zh-CN"/>
        </w:rPr>
        <w:t>住</w:t>
      </w:r>
      <w:r>
        <w:rPr>
          <w:rFonts w:hint="eastAsia"/>
          <w:sz w:val="24"/>
          <w:szCs w:val="24"/>
        </w:rPr>
        <w:t>持为了谋占袈裟，火烧寺庙时悟空用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避火罩</w:t>
      </w:r>
      <w:r>
        <w:rPr>
          <w:rFonts w:hint="eastAsia"/>
          <w:sz w:val="24"/>
          <w:szCs w:val="24"/>
        </w:rPr>
        <w:t>保护唐僧</w:t>
      </w:r>
    </w:p>
    <w:p>
      <w:pPr>
        <w:pStyle w:val="9"/>
        <w:numPr>
          <w:ilvl w:val="0"/>
          <w:numId w:val="2"/>
        </w:numPr>
        <w:spacing w:line="320" w:lineRule="exact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孙行者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变成一粒金丹钻到妖精肚子</w:t>
      </w:r>
      <w:r>
        <w:rPr>
          <w:rFonts w:hint="eastAsia"/>
          <w:sz w:val="24"/>
          <w:szCs w:val="24"/>
          <w:u w:val="single"/>
        </w:rPr>
        <w:t>里</w:t>
      </w:r>
      <w:r>
        <w:rPr>
          <w:rFonts w:hint="eastAsia"/>
          <w:sz w:val="24"/>
          <w:szCs w:val="24"/>
        </w:rPr>
        <w:t>制服了黑风山的熊罴怪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第20—21回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黄风岭唐僧有被谁抓走？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黄风岭的</w:t>
      </w:r>
      <w:r>
        <w:rPr>
          <w:rFonts w:hint="eastAsia" w:ascii="微软雅黑" w:hAnsi="微软雅黑" w:eastAsia="微软雅黑"/>
          <w:sz w:val="24"/>
          <w:szCs w:val="24"/>
          <w:u w:val="single"/>
          <w:shd w:val="clear" w:color="auto" w:fill="FFFFFF"/>
        </w:rPr>
        <w:t>黄风怪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先锋虎精。</w:t>
      </w:r>
    </w:p>
    <w:p>
      <w:pPr>
        <w:pStyle w:val="9"/>
        <w:numPr>
          <w:ilvl w:val="0"/>
          <w:numId w:val="3"/>
        </w:numPr>
        <w:spacing w:line="320" w:lineRule="exact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悟空为什么斗不过黄风怪？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因为黄风怪有三昧神风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悟空寻至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 xml:space="preserve">小须弥山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，请来灵吉，抓住黄毛貂鼠变的妖精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第23回</w:t>
      </w:r>
    </w:p>
    <w:p>
      <w:pPr>
        <w:pStyle w:val="9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观音菩萨</w:t>
      </w:r>
      <w:r>
        <w:rPr>
          <w:rFonts w:hint="eastAsia" w:ascii="微软雅黑" w:hAnsi="微软雅黑" w:eastAsia="微软雅黑"/>
          <w:sz w:val="24"/>
          <w:szCs w:val="24"/>
        </w:rPr>
        <w:t>欲试唐僧师徒道心，和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>黎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山老母、普贤、 文殊</w:t>
      </w:r>
      <w:r>
        <w:rPr>
          <w:rFonts w:hint="eastAsia" w:ascii="微软雅黑" w:hAnsi="微软雅黑" w:eastAsia="微软雅黑"/>
          <w:sz w:val="24"/>
          <w:szCs w:val="24"/>
        </w:rPr>
        <w:t xml:space="preserve"> 化成母女四口。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第24--26回</w:t>
      </w:r>
    </w:p>
    <w:p>
      <w:pPr>
        <w:pStyle w:val="9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万寿山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五庄观</w:t>
      </w:r>
      <w:r>
        <w:rPr>
          <w:rFonts w:hint="eastAsia" w:ascii="微软雅黑" w:hAnsi="微软雅黑" w:eastAsia="微软雅黑" w:cs="宋体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中有树结人参果，吃后长生不老</w:t>
      </w:r>
    </w:p>
    <w:p>
      <w:pPr>
        <w:pStyle w:val="9"/>
        <w:numPr>
          <w:ilvl w:val="0"/>
          <w:numId w:val="5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三千年一开花，三千年一结果，三千年才得熟，一万年方能吃，只结果三十个</w:t>
      </w:r>
      <w:r>
        <w:rPr>
          <w:rFonts w:hint="eastAsia"/>
          <w:sz w:val="24"/>
          <w:szCs w:val="24"/>
        </w:rPr>
        <w:t>，闻一闻，三百六十岁，吃一吃四万七千年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 xml:space="preserve">悟空先到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蓬莱仙境</w:t>
      </w:r>
      <w:r>
        <w:rPr>
          <w:rFonts w:hint="eastAsia" w:ascii="微软雅黑" w:hAnsi="微软雅黑" w:eastAsia="微软雅黑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，后到方丈仙山，再至瀛洲海岛，遍求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海上三仙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，未能得活树良方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观音与悟空同去，以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净瓶甘露</w:t>
      </w:r>
      <w:r>
        <w:rPr>
          <w:rFonts w:hint="eastAsia" w:ascii="微软雅黑" w:hAnsi="微软雅黑" w:eastAsia="微软雅黑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，复活仙树。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27--28</w:t>
      </w:r>
      <w:r>
        <w:rPr>
          <w:rFonts w:hint="eastAsia"/>
          <w:sz w:val="24"/>
          <w:szCs w:val="24"/>
        </w:rPr>
        <w:t>回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白骨精一变美女，二变老妈，三变老翁。</w:t>
      </w:r>
    </w:p>
    <w:p>
      <w:pPr>
        <w:pStyle w:val="9"/>
        <w:numPr>
          <w:ilvl w:val="0"/>
          <w:numId w:val="6"/>
        </w:numPr>
        <w:spacing w:line="380" w:lineRule="exact"/>
        <w:ind w:right="-260" w:rightChars="-124" w:firstLineChars="0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</w:rPr>
        <w:t>唐僧受八戒挑拨，认为悟空又滥杀无辜又变骨骗他，写书和他断绝师徒情谊，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逐走悟空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唐僧三人行至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黑松林,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八戒、沙僧寻师道妖洞，与老妖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 xml:space="preserve"> 黄袍怪</w:t>
      </w:r>
      <w:r>
        <w:rPr>
          <w:rFonts w:hint="eastAsia" w:ascii="微软雅黑" w:hAnsi="微软雅黑" w:eastAsia="微软雅黑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在半空中乱杀</w:t>
      </w:r>
    </w:p>
    <w:p>
      <w:pPr>
        <w:pStyle w:val="9"/>
        <w:numPr>
          <w:ilvl w:val="0"/>
          <w:numId w:val="4"/>
        </w:numPr>
        <w:spacing w:line="320" w:lineRule="exact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八戒</w:t>
      </w:r>
      <w:r>
        <w:rPr>
          <w:rFonts w:hint="eastAsia"/>
          <w:sz w:val="24"/>
          <w:szCs w:val="24"/>
          <w:u w:val="single"/>
        </w:rPr>
        <w:t>模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仿黄袍老怪辱骂孙悟空</w:t>
      </w:r>
      <w:r>
        <w:rPr>
          <w:rFonts w:hint="eastAsia"/>
          <w:sz w:val="24"/>
          <w:szCs w:val="24"/>
        </w:rPr>
        <w:t>激将法使悟空出山。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29--31</w:t>
      </w:r>
      <w:r>
        <w:rPr>
          <w:rFonts w:hint="eastAsia"/>
          <w:sz w:val="24"/>
          <w:szCs w:val="24"/>
        </w:rPr>
        <w:t>回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唐僧被黄袍老怪抓去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碗子山波月洞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中，宝象国三公主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百花羞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看见洞内的唐僧</w:t>
      </w:r>
    </w:p>
    <w:p>
      <w:pPr>
        <w:spacing w:line="400" w:lineRule="exact"/>
        <w:rPr>
          <w:rFonts w:ascii="微软雅黑" w:hAnsi="微软雅黑" w:eastAsia="微软雅黑" w:cs="Tahom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rFonts w:hint="eastAsia" w:ascii="微软雅黑" w:hAnsi="微软雅黑" w:eastAsia="微软雅黑" w:cs="Tahoma"/>
          <w:sz w:val="24"/>
          <w:szCs w:val="24"/>
        </w:rPr>
        <w:t>黄袍怪变作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俊俏”三驸马”</w:t>
      </w:r>
      <w:r>
        <w:rPr>
          <w:rFonts w:hint="eastAsia" w:ascii="微软雅黑" w:hAnsi="微软雅黑" w:eastAsia="微软雅黑" w:cs="Tahoma"/>
          <w:sz w:val="24"/>
          <w:szCs w:val="24"/>
        </w:rPr>
        <w:t>去见驾，谎称公主是自己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打猎</w:t>
      </w:r>
      <w:r>
        <w:rPr>
          <w:rFonts w:hint="eastAsia" w:ascii="微软雅黑" w:hAnsi="微软雅黑" w:eastAsia="微软雅黑" w:cs="Tahoma"/>
          <w:sz w:val="24"/>
          <w:szCs w:val="24"/>
        </w:rPr>
        <w:t>时救下的，而三藏却是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老虎</w:t>
      </w:r>
      <w:r>
        <w:rPr>
          <w:rFonts w:hint="eastAsia" w:ascii="微软雅黑" w:hAnsi="微软雅黑" w:eastAsia="微软雅黑" w:cs="Tahoma"/>
          <w:sz w:val="24"/>
          <w:szCs w:val="24"/>
        </w:rPr>
        <w:t>变作的妖怪。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Tahoma"/>
          <w:sz w:val="24"/>
          <w:szCs w:val="24"/>
        </w:rPr>
        <w:t>3．悟空变作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u w:val="single"/>
          <w:shd w:val="clear" w:color="auto" w:fill="FFFFFF"/>
        </w:rPr>
        <w:t>三头六臂</w:t>
      </w:r>
      <w:r>
        <w:rPr>
          <w:rFonts w:hint="eastAsia" w:ascii="微软雅黑" w:hAnsi="微软雅黑" w:eastAsia="微软雅黑" w:cs="Tahoma"/>
          <w:sz w:val="24"/>
          <w:szCs w:val="24"/>
        </w:rPr>
        <w:t>打死众妖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sz w:val="48"/>
          <w:szCs w:val="48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48"/>
          <w:szCs w:val="48"/>
          <w:lang w:val="en-US" w:eastAsia="zh-CN"/>
          <w14:textFill>
            <w14:solidFill>
              <w14:schemeClr w14:val="accent5"/>
            </w14:solidFill>
          </w14:textFill>
        </w:rPr>
        <w:t>（问答题）答题模板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第1回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傲来国在世界“四大部洲”中的哪一个部洲？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【东胜神洲】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“孙悟空”这个名字是谁帮大圣起的？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【须菩提祖师】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第2回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悟空从祖师那儿学来哪三样本领？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【长生之道、七十二变、筋斗云】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悟空从哪个部洲去拜师求学？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【西牛贺洲】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第3回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“如意金箍棒”重多少斤？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【一万三千五百斤】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玉帝派谁去招安孙悟空？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【太白金星】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第4回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悟空到天庭后，被授以什么官职？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【弼马温】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悟空回到花果山后，玉帝派谁去擒拿？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【巨灵神和哪吒】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第5回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七衣仙女为开什么盛会而去摘桃？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【蟠桃盛会】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悟空变成谁的模样去赴会？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【赤脚大仙】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第6回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观音派谁去花果山打探情况？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【木叉，即惠岸行者】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悟空与二郎神搏斗时，被谁的什么兵器砸中而被擒？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【太上老君的金刚琢/金刚套】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第7回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悟空在谁的什么炉中炼了多少天？炼成了什么？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【在太上老君的八卦炉中炼了四十九天炼成火眼金睛】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悟空被谁压在什么山下？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【被如来压在五行山下】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第8回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菩萨唤谁与自己同行去找取经人？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【木叉/惠岸行者】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流沙河的怪原来天庭任什么官职？后因失手打碎什么被贬下界？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【卷帘大将，玻璃盏】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高老庄的怪原来天庭任什么官职？后因失手打碎什么被贬下界？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【天蓬元帅，醉酒戏弄嫦娥】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“悟净”“悟能”的名字是谁起的？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【观音】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第9回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此回中，是哪条河的龙王犯了天条？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【泾河】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龙王托梦给谁，让他保护自己？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【唐太宗】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第10回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魏征在与唐太宗对弈时，通过什么方式斩杀了龙王？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【梦中斩龙王】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佛教超度鬼魂的大会叫什么？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【水陆大会】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第11回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玄奘的父亲叫什么？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【陈光蕊】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谁主持了“水陆大会”？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【玄奘】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第12回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唐僧的乳名叫什么？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【江流】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谁赐给唐僧袈裟、锡杖等几件宝物？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【观音】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唐太宗赐给唐僧什么，供他化斋用？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【紫金钵盂】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第13回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刘伯钦绰号叫什么？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【镇山太保】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五行山后改唤什么？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【两界山】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第14回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唐僧给悟空起的混名叫什么？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【行者】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悟空把金箍棒藏在哪里？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【耳朵里】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唐僧用谁赐给他的什么来管教悟空？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【观音赐的“紧箍咒”】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第15回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唐僧的马被哪里的龙吞食？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【鹰愁涧】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hanging="42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龙马原是谁？因什么而被贬下界？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【敖闰三太子纵火烧了殿上明珠】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观音摘下三片柳叶变为什么赠与行者？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single"/>
        </w:rPr>
        <w:t>【三根救命毫毛】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孙悟空向（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广目天王</w:t>
      </w:r>
      <w:r>
        <w:rPr>
          <w:rFonts w:hint="eastAsia" w:ascii="微软雅黑" w:hAnsi="微软雅黑" w:eastAsia="微软雅黑" w:cs="微软雅黑"/>
          <w:sz w:val="24"/>
          <w:szCs w:val="24"/>
        </w:rPr>
        <w:t>）借了（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辟火罩</w:t>
      </w:r>
      <w:r>
        <w:rPr>
          <w:rFonts w:hint="eastAsia" w:ascii="微软雅黑" w:hAnsi="微软雅黑" w:eastAsia="微软雅黑" w:cs="微软雅黑"/>
          <w:sz w:val="24"/>
          <w:szCs w:val="24"/>
        </w:rPr>
        <w:t>）保住在观音院的唐僧性命的。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谁建议杀了唐僧和孙悟空从而获得袈裟的？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广智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黑风怪偷得了袈裟，以其为寿，大开宴席，邀请各山道官，庆贺佛衣，此会被称为什么名字？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庆赏佛衣会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黑风洞中的白衣秀士是（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白花蛇怪</w:t>
      </w:r>
      <w:r>
        <w:rPr>
          <w:rFonts w:hint="eastAsia" w:ascii="微软雅黑" w:hAnsi="微软雅黑" w:eastAsia="微软雅黑" w:cs="微软雅黑"/>
          <w:sz w:val="24"/>
          <w:szCs w:val="24"/>
        </w:rPr>
        <w:t>），道士是（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一只苍狼</w:t>
      </w:r>
      <w:r>
        <w:rPr>
          <w:rFonts w:hint="eastAsia" w:ascii="微软雅黑" w:hAnsi="微软雅黑" w:eastAsia="微软雅黑" w:cs="微软雅黑"/>
          <w:sz w:val="24"/>
          <w:szCs w:val="24"/>
        </w:rPr>
        <w:t>），黑风怪是（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黑熊怪</w:t>
      </w:r>
      <w:r>
        <w:rPr>
          <w:rFonts w:hint="eastAsia" w:ascii="微软雅黑" w:hAnsi="微软雅黑" w:eastAsia="微软雅黑" w:cs="微软雅黑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此处乃（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乌斯藏国界</w:t>
      </w:r>
      <w:r>
        <w:rPr>
          <w:rFonts w:hint="eastAsia" w:ascii="微软雅黑" w:hAnsi="微软雅黑" w:eastAsia="微软雅黑" w:cs="微软雅黑"/>
          <w:sz w:val="24"/>
          <w:szCs w:val="24"/>
        </w:rPr>
        <w:t>）之地唤作（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高老庄</w:t>
      </w:r>
      <w:r>
        <w:rPr>
          <w:rFonts w:hint="eastAsia" w:ascii="微软雅黑" w:hAnsi="微软雅黑" w:eastAsia="微软雅黑" w:cs="微软雅黑"/>
          <w:sz w:val="24"/>
          <w:szCs w:val="24"/>
        </w:rPr>
        <w:t>），一庄人家有一半姓高的。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猪八戒姓猪，官名叫做（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猪刚鬣</w:t>
      </w:r>
      <w:r>
        <w:rPr>
          <w:rFonts w:hint="eastAsia" w:ascii="微软雅黑" w:hAnsi="微软雅黑" w:eastAsia="微软雅黑" w:cs="微软雅黑"/>
          <w:sz w:val="24"/>
          <w:szCs w:val="24"/>
        </w:rPr>
        <w:t>）。有天罡数的变化，有一把（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九尺的钉耙</w:t>
      </w:r>
      <w:r>
        <w:rPr>
          <w:rFonts w:hint="eastAsia" w:ascii="微软雅黑" w:hAnsi="微软雅黑" w:eastAsia="微软雅黑" w:cs="微软雅黑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“野猪挑担子”是指谁？“多年老石猴”是指谁，“水怪前头遇”是指谁？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猪悟能，孙悟空，沙悟净，或猪八戒，孙行者，沙悟净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谁在浮屠山里修行？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乌巢禅师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孙悟空有一个什么法，可以让过风头，抓过风尾，闻一闻风的味道？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抓风之法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黄风岭黄风洞中虎怪的武器是什么？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两口赤铜刀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菩萨派谁暗自保唐僧，并让其中一个扮老者，给孙悟空治风眼的药。药的名字是什么？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护教伽蓝</w:t>
      </w:r>
      <w:r>
        <w:rPr>
          <w:rFonts w:hint="eastAsia" w:ascii="微软雅黑" w:hAnsi="微软雅黑" w:eastAsia="微软雅黑" w:cs="微软雅黑"/>
          <w:sz w:val="24"/>
          <w:szCs w:val="24"/>
        </w:rPr>
        <w:t>，六丁六甲五方揭谛， 四值功曹 ，三花九子膏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如来给谁什么东西去降伏黄风怪的？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灵吉菩萨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一颗定风丹 飞龙宝杖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黄风怪的原形是什么？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黄毛貂鼠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“鹅毛浮不起，芦花定底沉”是形容的那一条河？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流沙河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菩萨让沙悟净用什么，按什么做一只法船？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骷髅，九宫结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妇人有三个女儿，大女儿名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真真</w:t>
      </w:r>
      <w:r>
        <w:rPr>
          <w:rFonts w:hint="eastAsia" w:ascii="微软雅黑" w:hAnsi="微软雅黑" w:eastAsia="微软雅黑" w:cs="微软雅黑"/>
          <w:sz w:val="24"/>
          <w:szCs w:val="24"/>
        </w:rPr>
        <w:t>，次女儿名什么？三小女名什么？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爱爱，怜怜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谁见了女色目不转睛，淫心紊乱，色胆纵横？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猪八戒/悟能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五庄观在什么地方？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西牛贺洲的万寿山上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五庄观里有一尊仙，他号什么，他出门留下2个绝小的看家，五庄观后的树上结的果子叫什么名字（2个）？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镇元子，清风，明月，草还丹，人参果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孙悟空被镇元仙打时，第一次把自己的腿变作什么，第二次拿什么代替自己的？</w:t>
      </w:r>
    </w:p>
    <w:p>
      <w:pPr>
        <w:pStyle w:val="9"/>
        <w:keepNext w:val="0"/>
        <w:keepLines w:val="0"/>
        <w:pageBreakBefore w:val="0"/>
        <w:widowControl w:val="0"/>
        <w:tabs>
          <w:tab w:val="left" w:pos="312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熟铁腿，柳树根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镇元仙用什么东西打的孙悟空？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七星鞭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孙悟空请谁用什么治好人参果树的？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观音菩萨，净瓶里的甘露水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孙悟空先去哪儿寻找治人参果树的良方的？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蓬莱仙境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“岭峻却生精”的前一句是什么？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山高必有怪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孙悟空第几次打死了白骨精？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第3次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孙悟空打死白骨精被唐僧贬回花果山，竖了一面旗，上面有哪十四个大字？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重修花果山，复整水帘洞，齐天大圣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“蛇头上苍蝇”下一句是什么？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自来的衣食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第29回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宝象国国王第三个女儿的乳名叫什么？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百花羞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黄袍怪住在哪儿？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碗子山波月洞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黄袍妖使用的武器是一把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钢刀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黄袍怪在宝象国把唐僧变为一只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斑斓猛虎</w:t>
      </w:r>
      <w:r>
        <w:rPr>
          <w:rFonts w:hint="eastAsia" w:ascii="微软雅黑" w:hAnsi="微软雅黑" w:eastAsia="微软雅黑" w:cs="微软雅黑"/>
          <w:sz w:val="24"/>
          <w:szCs w:val="24"/>
        </w:rPr>
        <w:t>，他原居于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碗子山波月洞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白龙马变作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宫娥</w:t>
      </w:r>
      <w:r>
        <w:rPr>
          <w:rFonts w:hint="eastAsia" w:ascii="微软雅黑" w:hAnsi="微软雅黑" w:eastAsia="微软雅黑" w:cs="微软雅黑"/>
          <w:sz w:val="24"/>
          <w:szCs w:val="24"/>
        </w:rPr>
        <w:t>与黄袍怪打斗被击中后腿，钻入御水河。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白龙马</w:t>
      </w:r>
      <w:r>
        <w:rPr>
          <w:rFonts w:hint="eastAsia" w:ascii="微软雅黑" w:hAnsi="微软雅黑" w:eastAsia="微软雅黑" w:cs="微软雅黑"/>
          <w:sz w:val="24"/>
          <w:szCs w:val="24"/>
        </w:rPr>
        <w:t>让八戒去找悟空帮忙。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悟空变作百花羞骗得黄袍怪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舍利子玲珑内丹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黄袍怪原为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奎木狼</w:t>
      </w:r>
      <w:r>
        <w:rPr>
          <w:rFonts w:hint="eastAsia" w:ascii="微软雅黑" w:hAnsi="微软雅黑" w:eastAsia="微软雅黑" w:cs="微软雅黑"/>
          <w:sz w:val="24"/>
          <w:szCs w:val="24"/>
        </w:rPr>
        <w:t>；百花羞原为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披香殿侍香玉女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黄袍怪被抓回天庭，贬去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兜率宫</w:t>
      </w:r>
      <w:r>
        <w:rPr>
          <w:rFonts w:hint="eastAsia" w:ascii="微软雅黑" w:hAnsi="微软雅黑" w:eastAsia="微软雅黑" w:cs="微软雅黑"/>
          <w:sz w:val="24"/>
          <w:szCs w:val="24"/>
        </w:rPr>
        <w:t>与太上老君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烧火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日值功曹</w:t>
      </w:r>
      <w:r>
        <w:rPr>
          <w:rFonts w:hint="eastAsia" w:ascii="微软雅黑" w:hAnsi="微软雅黑" w:eastAsia="微软雅黑" w:cs="微软雅黑"/>
          <w:sz w:val="24"/>
          <w:szCs w:val="24"/>
        </w:rPr>
        <w:t>变作樵子提醒悟空有危险。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平顶山莲花洞</w:t>
      </w:r>
      <w:r>
        <w:rPr>
          <w:rFonts w:hint="eastAsia" w:ascii="微软雅黑" w:hAnsi="微软雅黑" w:eastAsia="微软雅黑" w:cs="微软雅黑"/>
          <w:sz w:val="24"/>
          <w:szCs w:val="24"/>
        </w:rPr>
        <w:t>中有两妖，唤金角大王和银角大王。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金角大王、银角大王把八戒浸在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净水池</w:t>
      </w:r>
      <w:r>
        <w:rPr>
          <w:rFonts w:hint="eastAsia" w:ascii="微软雅黑" w:hAnsi="微软雅黑" w:eastAsia="微软雅黑" w:cs="微软雅黑"/>
          <w:sz w:val="24"/>
          <w:szCs w:val="24"/>
        </w:rPr>
        <w:t>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银角大王变作道士装跌折腿，要悟空背，调来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须弥山峨眉山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泰山</w:t>
      </w:r>
      <w:r>
        <w:rPr>
          <w:rFonts w:hint="eastAsia" w:ascii="微软雅黑" w:hAnsi="微软雅黑" w:eastAsia="微软雅黑" w:cs="微软雅黑"/>
          <w:sz w:val="24"/>
          <w:szCs w:val="24"/>
        </w:rPr>
        <w:t>压孙悟空。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紫金红葫芦和羊脂玉净瓶被悟空拿走后，金角大王，有三件武器: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七星剑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芭蕉扇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幌金绳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孙悟空变作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倚海龙</w:t>
      </w:r>
      <w:r>
        <w:rPr>
          <w:rFonts w:hint="eastAsia" w:ascii="微软雅黑" w:hAnsi="微软雅黑" w:eastAsia="微软雅黑" w:cs="微软雅黑"/>
          <w:sz w:val="24"/>
          <w:szCs w:val="24"/>
        </w:rPr>
        <w:t>去压龙山压龙洞请金、银角大王老母亲，她原形为一只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九尾狐狸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金角大王战败后前往压龙山请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山后老舅爷狐阿七大王</w:t>
      </w:r>
      <w:r>
        <w:rPr>
          <w:rFonts w:hint="eastAsia" w:ascii="微软雅黑" w:hAnsi="微软雅黑" w:eastAsia="微软雅黑" w:cs="微软雅黑"/>
          <w:sz w:val="24"/>
          <w:szCs w:val="24"/>
        </w:rPr>
        <w:t>拿住悟空。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金、银角大王原是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太上李老君</w:t>
      </w:r>
      <w:r>
        <w:rPr>
          <w:rFonts w:hint="eastAsia" w:ascii="微软雅黑" w:hAnsi="微软雅黑" w:eastAsia="微软雅黑" w:cs="微软雅黑"/>
          <w:sz w:val="24"/>
          <w:szCs w:val="24"/>
        </w:rPr>
        <w:t>座下看金、银炉的童子。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师徒四人在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敕建宝林寺</w:t>
      </w:r>
      <w:r>
        <w:rPr>
          <w:rFonts w:hint="eastAsia" w:ascii="微软雅黑" w:hAnsi="微软雅黑" w:eastAsia="微软雅黑" w:cs="微软雅黑"/>
          <w:sz w:val="24"/>
          <w:szCs w:val="24"/>
        </w:rPr>
        <w:t>论月。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唐僧</w:t>
      </w:r>
      <w:r>
        <w:rPr>
          <w:rFonts w:hint="eastAsia" w:ascii="微软雅黑" w:hAnsi="微软雅黑" w:eastAsia="微软雅黑" w:cs="微软雅黑"/>
          <w:sz w:val="24"/>
          <w:szCs w:val="24"/>
        </w:rPr>
        <w:t>点出“见佛容易，返故田亦易”之理。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孙悟空是如何让寺院老和尚同意他们师徒进去住宿的？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行者先是将棍子变得盆来粗细，竖在天井中，让他们出来打样棍。后又出门将门口的石狮子打个粉碎，使得和尚吓得骨软筋麻方才同意。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唐僧梦遇被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夜游神</w:t>
      </w:r>
      <w:r>
        <w:rPr>
          <w:rFonts w:hint="eastAsia" w:ascii="微软雅黑" w:hAnsi="微软雅黑" w:eastAsia="微软雅黑" w:cs="微软雅黑"/>
          <w:sz w:val="24"/>
          <w:szCs w:val="24"/>
        </w:rPr>
        <w:t>送进的乌鸡国国王，对方称被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钟南山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来的全真推入八角琉璃井中死亡。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乌鸡国国王放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金厢白玉圭</w:t>
      </w:r>
      <w:r>
        <w:rPr>
          <w:rFonts w:hint="eastAsia" w:ascii="微软雅黑" w:hAnsi="微软雅黑" w:eastAsia="微软雅黑" w:cs="微软雅黑"/>
          <w:sz w:val="24"/>
          <w:szCs w:val="24"/>
        </w:rPr>
        <w:t>在阶檐上以作表记。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夜中拜访唐僧的是谁？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 乌鸡国国王的鬼魂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为将太子引到宝林寺，悟空化身成为哪些？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玉兔  小和尚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孙悟空让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去驮国王尸首。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井龙王用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定颜珠</w:t>
      </w:r>
      <w:r>
        <w:rPr>
          <w:rFonts w:hint="eastAsia" w:ascii="微软雅黑" w:hAnsi="微软雅黑" w:eastAsia="微软雅黑" w:cs="微软雅黑"/>
          <w:sz w:val="24"/>
          <w:szCs w:val="24"/>
        </w:rPr>
        <w:t>定住国王尸身。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悟空和八戒到了城中与谁寻得了国王的尸体？为何尸体不腐？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井龙王  用了定颜珠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2.悟空半夜爬起来与唐僧商量何事？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35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悟空犹豫没什么证据捉不到那妖精，便与唐僧商议哄骗八戒去那御花园，并将皇帝的尸首捞上来做个证据。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第39回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悟空从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太上老君</w:t>
      </w:r>
      <w:r>
        <w:rPr>
          <w:rFonts w:hint="eastAsia" w:ascii="微软雅黑" w:hAnsi="微软雅黑" w:eastAsia="微软雅黑" w:cs="微软雅黑"/>
          <w:sz w:val="24"/>
          <w:szCs w:val="24"/>
        </w:rPr>
        <w:t>处要来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九转还魂丹</w:t>
      </w:r>
      <w:r>
        <w:rPr>
          <w:rFonts w:hint="eastAsia" w:ascii="微软雅黑" w:hAnsi="微软雅黑" w:eastAsia="微软雅黑" w:cs="微软雅黑"/>
          <w:sz w:val="24"/>
          <w:szCs w:val="24"/>
        </w:rPr>
        <w:t>救活国王。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假乌鸡国国王是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文殊菩萨</w:t>
      </w:r>
      <w:r>
        <w:rPr>
          <w:rFonts w:hint="eastAsia" w:ascii="微软雅黑" w:hAnsi="微软雅黑" w:eastAsia="微软雅黑" w:cs="微软雅黑"/>
          <w:sz w:val="24"/>
          <w:szCs w:val="24"/>
        </w:rPr>
        <w:t>座下的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青毛狮子</w:t>
      </w:r>
      <w:r>
        <w:rPr>
          <w:rFonts w:hint="eastAsia" w:ascii="微软雅黑" w:hAnsi="微软雅黑" w:eastAsia="微软雅黑" w:cs="微软雅黑"/>
          <w:sz w:val="24"/>
          <w:szCs w:val="24"/>
        </w:rPr>
        <w:t>，他居于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五台山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孙悟空与那妖怪打斗中间遇到了什么棘手的情况？最后又是谁帮助他捉拿了这妖怪？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那妖怪变成了唐僧的模样，孙悟空不知从哪个下手。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文殊菩萨用照妖镜照出了妖怪的原身，这妖怪本是菩萨坐下的一个青毛狮子。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六百里钻头号山枯松涧火云洞</w:t>
      </w:r>
      <w:r>
        <w:rPr>
          <w:rFonts w:hint="eastAsia" w:ascii="微软雅黑" w:hAnsi="微软雅黑" w:eastAsia="微软雅黑" w:cs="微软雅黑"/>
          <w:sz w:val="24"/>
          <w:szCs w:val="24"/>
        </w:rPr>
        <w:t>有一魔王唤红孩儿，号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圣婴大王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红孩儿乃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牛魔王</w:t>
      </w:r>
      <w:r>
        <w:rPr>
          <w:rFonts w:hint="eastAsia" w:ascii="微软雅黑" w:hAnsi="微软雅黑" w:eastAsia="微软雅黑" w:cs="微软雅黑"/>
          <w:sz w:val="24"/>
          <w:szCs w:val="24"/>
        </w:rPr>
        <w:t>之子，在火焰山修行炼成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三昧真火。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“心猿木母”指的是谁？孙悟空又是为何暂时让沙僧和八戒放心？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悟空和八戒。  因为红孩儿是牛魔王与罗刹女之子，先前大闹天宫之时与牛魔王结拜为兄弟。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红孩儿是如何让唐僧受骗掳去唐僧的？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变作七岁顽童吊在树上直喊救命。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牛魔王称为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平天大圣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悟空先去请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四海龙王</w:t>
      </w:r>
      <w:r>
        <w:rPr>
          <w:rFonts w:hint="eastAsia" w:ascii="微软雅黑" w:hAnsi="微软雅黑" w:eastAsia="微软雅黑" w:cs="微软雅黑"/>
          <w:sz w:val="24"/>
          <w:szCs w:val="24"/>
        </w:rPr>
        <w:t>灭三昧真火。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红孩儿武器为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火尖枪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孙悟空和红孩儿大战时，被他的三昧真火伤了眼睛，只能求助于观音，八戒奉命前去请观音，却被红孩儿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假扮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 xml:space="preserve">观音  </w:t>
      </w:r>
      <w:r>
        <w:rPr>
          <w:rFonts w:hint="eastAsia" w:ascii="微软雅黑" w:hAnsi="微软雅黑" w:eastAsia="微软雅黑" w:cs="微软雅黑"/>
          <w:sz w:val="24"/>
          <w:szCs w:val="24"/>
        </w:rPr>
        <w:t>抓走了。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悟空去普陀山落伽崖请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观音菩萨</w:t>
      </w:r>
      <w:r>
        <w:rPr>
          <w:rFonts w:hint="eastAsia" w:ascii="微软雅黑" w:hAnsi="微软雅黑" w:eastAsia="微软雅黑" w:cs="微软雅黑"/>
          <w:sz w:val="24"/>
          <w:szCs w:val="24"/>
        </w:rPr>
        <w:t>收伏红孩儿。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菩萨差惠岸去托塔李天王处借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天罡刀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红孩儿要请老大王吃唐僧肉，孙悟空怎么做的，又是如何被红孩儿识破的？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孙悟空假扮牛魔王被请到了火云洞，红孩儿请牛魔王一起吃唐僧肉，牛魔王却说不吃，红孩儿生疑，问父王自己的生日是何时，牛魔王答不上，孙悟空假扮牛魔王之事被识破。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红孩儿被观音收伏的过程。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观音让孙悟空挑战红孩儿，并假装打败往回逃，红孩儿一路追来看见观音挑枪就刺，观音马上逃，丢下莲花台，红孩儿好奇坐了上去，莲花台变出了许多刀困住了红孩儿，观音收他做了善财童子，并给他戴上了金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红孩儿被观音收去作了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善财童子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黑水河中妖怪武器为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钢鞭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唐僧师徒来到黑水河，河里的妖怪住的洞府唤作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衡阳峪黑水河神府</w:t>
      </w:r>
      <w:r>
        <w:rPr>
          <w:rFonts w:hint="eastAsia" w:ascii="微软雅黑" w:hAnsi="微软雅黑" w:eastAsia="微软雅黑" w:cs="微软雅黑"/>
          <w:sz w:val="24"/>
          <w:szCs w:val="24"/>
        </w:rPr>
        <w:t>，原来是河神的，被他抢了去，河神想告状却没法告，原因是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他舅舅是西海龙王，不准河神告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.黑水河的妖怪为什么在此？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因为妖怪之父错行风雨，被魏征梦里斩了，其母带者他寄居在西海龙王处，其母死后，龙王让他在黑水河里养性修真。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车迟国三位国师为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虎力大仙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鹿力大仙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羊力大仙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师徒四人在车迟国宿于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敕建智渊寺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唐僧师徒过了黑水河，来到一个国家，老远听到响声震天，原来是许多和尚在一块沙滩空地上干活，旁边是道士在监督，为什么会这样？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原来此处当年遭受亢旱，天无点雨，家家拜天求雨，来了三个道士分别是虎力大仙、鹿力大仙、羊力大仙，和尚念经不管用，道士呼风唤雨，一下子解决了问题，于是朝廷处罚和尚给道士干活。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三清殿上供的是哪三个？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元始天尊  灵宝道君  太上老君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虎力大仙最先与师徒四人比了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登坛祈雨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行者、八戒、沙僧以尿充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金丹圣水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孙悟空和八戒、沙僧如何戏弄三个道士的？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撒尿当仙水给他们喝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概括车迟国斗法第一回合。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唐僧师徒走到车迟国，车迟国王信奉三个妖怪变的道士，兴道灭僧。唐僧师徒为关文，与三妖斗法。第一场虎力大仙与唐僧比求雨，孙悟空上天见风婆、雷公、雨神胜了第一场。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虎力大仙第二次与唐僧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云梯显圣</w:t>
      </w:r>
      <w:r>
        <w:rPr>
          <w:rFonts w:hint="eastAsia" w:ascii="微软雅黑" w:hAnsi="微软雅黑" w:eastAsia="微软雅黑" w:cs="微软雅黑"/>
          <w:sz w:val="24"/>
          <w:szCs w:val="24"/>
        </w:rPr>
        <w:t>，第三次比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隔板猜枚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悟空唤来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北海龙王</w:t>
      </w:r>
      <w:r>
        <w:rPr>
          <w:rFonts w:hint="eastAsia" w:ascii="微软雅黑" w:hAnsi="微软雅黑" w:eastAsia="微软雅黑" w:cs="微软雅黑"/>
          <w:sz w:val="24"/>
          <w:szCs w:val="24"/>
        </w:rPr>
        <w:t>收了羊力大仙的冷龙。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2"/>
        </w:numPr>
        <w:tabs>
          <w:tab w:val="left" w:pos="7470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虎力大仙与悟空比赛砍头，结果虎力大仙的头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被悟空毫毛变的一条黄犬衔走丢到御水河边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2"/>
        </w:numPr>
        <w:tabs>
          <w:tab w:val="left" w:pos="7470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鹿力大仙与悟空比赛剖腹，结果鹿力大仙的脏腑肝肠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被悟空毫毛变的一只饿鹰抓去。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2"/>
        </w:numPr>
        <w:tabs>
          <w:tab w:val="left" w:pos="7470"/>
        </w:tabs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羊力大仙与悟空比赛滚油锅武洗，结果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悟空起初变为一个枣核钉儿捉弄八戒，后悟空找来北海龙王敖顺收了帮助羊力大仙护住锅底的冷龙，羊力大仙骨脱皮焦肉烂。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第47回.  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通天河</w:t>
      </w:r>
      <w:r>
        <w:rPr>
          <w:rFonts w:hint="eastAsia" w:ascii="微软雅黑" w:hAnsi="微软雅黑" w:eastAsia="微软雅黑" w:cs="微软雅黑"/>
          <w:sz w:val="24"/>
          <w:szCs w:val="24"/>
        </w:rPr>
        <w:t>前石碑上字为“径过八百里，亘古少人行。”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辞别车迟国国王，唐僧一行前方到了八百里的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通天河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，四人夜宿在河边村里一老者家，听说此地有一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灵感大王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，惯施甘雨，唯每年需吃一对童男女，今年轮到吃老者陈澄之女与其弟之子。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为了帮助陈澄兄弟，悟空变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童男陈关保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，让八戒变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童女一秤金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，在庙里等候那妖。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一个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斑衣鳜婆</w:t>
      </w:r>
      <w:r>
        <w:rPr>
          <w:rFonts w:hint="eastAsia" w:ascii="微软雅黑" w:hAnsi="微软雅黑" w:eastAsia="微软雅黑" w:cs="微软雅黑"/>
          <w:sz w:val="24"/>
          <w:szCs w:val="24"/>
        </w:rPr>
        <w:t>为灵感大王献计冰封通天河。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通天河对岸为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西梁女国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灵感大王那怪被八戒举耙筑下两片鱼鳞，逃回水宫。妖怪鳜婆献何计策捉拿唐僧？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灵感大王降雪冻结河面，几个小妖扮成商人在冰上行走，诱唐僧踏冰过河，使其落入水中。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灵感大王捉住唐僧后，兑现诺言，与鳜婆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拜为兄妹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，并把唐僧藏于宫后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石匣内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商议择日再吃，八戒、沙僧、白马和悟空会齐，返回村庄。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第49回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灵感大王武器为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九瓣铁锤</w:t>
      </w:r>
      <w:r>
        <w:rPr>
          <w:rFonts w:hint="eastAsia" w:ascii="微软雅黑" w:hAnsi="微软雅黑" w:eastAsia="微软雅黑" w:cs="微软雅黑"/>
          <w:sz w:val="24"/>
          <w:szCs w:val="24"/>
        </w:rPr>
        <w:t>，它原为莲花池中金鱼。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观音菩萨</w:t>
      </w:r>
      <w:r>
        <w:rPr>
          <w:rFonts w:hint="eastAsia" w:ascii="微软雅黑" w:hAnsi="微软雅黑" w:eastAsia="微软雅黑" w:cs="微软雅黑"/>
          <w:sz w:val="24"/>
          <w:szCs w:val="24"/>
        </w:rPr>
        <w:t>降伏灵感大王。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八戒、沙僧将怪引出水面，悟空抡棒便打，那怪潜入水中不出。观音被悟空请来，收伏妖怪，言明那怪是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自己池中金鱼走脱成精，武器九瓣铜锤是一支未开的荷花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所变。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河中老鼋驮唐僧师徒过河，并托唐僧去西天问佛祖自己将来之事，是何事？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几时得脱本壳，可得一个人身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行者</w:t>
      </w:r>
      <w:r>
        <w:rPr>
          <w:rFonts w:hint="eastAsia" w:ascii="微软雅黑" w:hAnsi="微软雅黑" w:eastAsia="微软雅黑" w:cs="微软雅黑"/>
          <w:sz w:val="24"/>
          <w:szCs w:val="24"/>
        </w:rPr>
        <w:t>前去化斋，故画了一道圈以保唐僧安全。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金兜山金兜洞有一妖魔为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独角兕大王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悟空以金箍棒画一阻妖之圈，让唐僧等坐在圈内，便去化斋。唐僧三人不耐等候，遂出圈行至前方人家，误入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独角兕（sì ）大王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的魔洞。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悟空忙赶去与魔交战，却被那魔抛出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一个亮灼灼白森森的圈子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，将金箍棒套去。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玉帝命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李天王父子</w:t>
      </w:r>
      <w:r>
        <w:rPr>
          <w:rFonts w:hint="eastAsia" w:ascii="微软雅黑" w:hAnsi="微软雅黑" w:eastAsia="微软雅黑" w:cs="微软雅黑"/>
          <w:sz w:val="24"/>
          <w:szCs w:val="24"/>
        </w:rPr>
        <w:t>助行者降伏独角兕大王。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独角兕大王武器为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金刚琢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金兜洞魔王的圈套后来还套住了哪些神器？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哪吒的六般兵器、火德星君的火器、孙悟空毫毛变的小猴、如来的十八粒金丹砂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哪吒的六般兵器是哪些？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砍妖剑、斩妖刀、缚妖索、降魔杵、绣球、火轮儿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行者去雷音寺请如来降伏独角兜大王，如来派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十八尊罗汉</w:t>
      </w:r>
      <w:r>
        <w:rPr>
          <w:rFonts w:hint="eastAsia" w:ascii="微软雅黑" w:hAnsi="微软雅黑" w:eastAsia="微软雅黑" w:cs="微软雅黑"/>
          <w:sz w:val="24"/>
          <w:szCs w:val="24"/>
        </w:rPr>
        <w:t>助力。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独角兕大王是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太上老君</w:t>
      </w:r>
      <w:r>
        <w:rPr>
          <w:rFonts w:hint="eastAsia" w:ascii="微软雅黑" w:hAnsi="微软雅黑" w:eastAsia="微软雅黑" w:cs="微软雅黑"/>
          <w:sz w:val="24"/>
          <w:szCs w:val="24"/>
        </w:rPr>
        <w:t>的座骑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青牛</w:t>
      </w:r>
      <w:r>
        <w:rPr>
          <w:rFonts w:hint="eastAsia" w:ascii="微软雅黑" w:hAnsi="微软雅黑" w:eastAsia="微软雅黑" w:cs="微软雅黑"/>
          <w:sz w:val="24"/>
          <w:szCs w:val="24"/>
        </w:rPr>
        <w:t>，又名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宾郎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金兜洞兕大王的圈套到底是什么？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太上老君过函谷关时化魔之神器“金刚琢”。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兕大王的本相是什么？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一头青牛；金刚琢化成了穿牛鼻子的拘儿。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西梁女国中有一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子母河</w:t>
      </w:r>
      <w:r>
        <w:rPr>
          <w:rFonts w:hint="eastAsia" w:ascii="微软雅黑" w:hAnsi="微软雅黑" w:eastAsia="微软雅黑" w:cs="微软雅黑"/>
          <w:sz w:val="24"/>
          <w:szCs w:val="24"/>
        </w:rPr>
        <w:t>，饮此河水可怀胎。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解阳山破儿洞有一眼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落胎泉</w:t>
      </w:r>
      <w:r>
        <w:rPr>
          <w:rFonts w:hint="eastAsia" w:ascii="微软雅黑" w:hAnsi="微软雅黑" w:eastAsia="微软雅黑" w:cs="微软雅黑"/>
          <w:sz w:val="24"/>
          <w:szCs w:val="24"/>
        </w:rPr>
        <w:t>，被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如意真仙</w:t>
      </w:r>
      <w:r>
        <w:rPr>
          <w:rFonts w:hint="eastAsia" w:ascii="微软雅黑" w:hAnsi="微软雅黑" w:eastAsia="微软雅黑" w:cs="微软雅黑"/>
          <w:sz w:val="24"/>
          <w:szCs w:val="24"/>
        </w:rPr>
        <w:t>护住。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如意真仙将破儿洞改为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聚仙庵</w:t>
      </w:r>
      <w:r>
        <w:rPr>
          <w:rFonts w:hint="eastAsia" w:ascii="微软雅黑" w:hAnsi="微软雅黑" w:eastAsia="微软雅黑" w:cs="微软雅黑"/>
          <w:sz w:val="24"/>
          <w:szCs w:val="24"/>
        </w:rPr>
        <w:t>，武器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如意钩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唐僧三人吃了什么河里的水腹疼成胎？最后靠何处圣水解了胎气？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子母河；  聚仙庵如意真仙看护的落胎泉水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如意真仙是谁的兄弟？侄儿又是谁？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他是牛魔王的兄弟；火云洞红孩儿（圣婴大王，善财童子）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唐僧被西梁女王称作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御弟哥哥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拿出旧嘴脸吓西梁国妇女。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唐僧师徒在哪一处因何原因被迫招赘为婿？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西梁女国；倒换关文，放行取经。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“心猿定计”定的什么计？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孙悟空定“假亲脱网计”：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先允了亲事，女王在通关文牒盖上西梁国御印，待送出城门之外，三藏下了龙车，沙僧服侍上马，老孙使个定身法，教他君臣人等皆不动，我们只管西行。行的一昼夜，念个咒解了法，还教他君臣苏醒回城。一则不伤君臣性命，二则不损三藏元神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毒敌山琵琶洞</w:t>
      </w:r>
      <w:r>
        <w:rPr>
          <w:rFonts w:hint="eastAsia" w:ascii="微软雅黑" w:hAnsi="微软雅黑" w:eastAsia="微软雅黑" w:cs="微软雅黑"/>
          <w:sz w:val="24"/>
          <w:szCs w:val="24"/>
        </w:rPr>
        <w:t>中女妖蝎子精将唐僧摄去。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悟空请来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昴日星官</w:t>
      </w:r>
      <w:r>
        <w:rPr>
          <w:rFonts w:hint="eastAsia" w:ascii="微软雅黑" w:hAnsi="微软雅黑" w:eastAsia="微软雅黑" w:cs="微软雅黑"/>
          <w:sz w:val="24"/>
          <w:szCs w:val="24"/>
        </w:rPr>
        <w:t>收伏蝎子精。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三徒赶至一座高山，见山中有洞。悟空变蜜蜂入一山洞，正逢女妖挑逗唐僧，与怪相斗，被螫头部。八戒被螫了嘴。观音让悟空请天神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昂日星宫</w:t>
      </w:r>
      <w:r>
        <w:rPr>
          <w:rFonts w:hint="eastAsia" w:ascii="微软雅黑" w:hAnsi="微软雅黑" w:eastAsia="微软雅黑" w:cs="微软雅黑"/>
          <w:sz w:val="24"/>
          <w:szCs w:val="24"/>
        </w:rPr>
        <w:t>，治好八戒、悟空之伤，又现出大雄鸡原身，吓死那怪，原来是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一母蝎</w:t>
      </w:r>
      <w:r>
        <w:rPr>
          <w:rFonts w:hint="eastAsia" w:ascii="微软雅黑" w:hAnsi="微软雅黑" w:eastAsia="微软雅黑" w:cs="微软雅黑"/>
          <w:sz w:val="24"/>
          <w:szCs w:val="24"/>
        </w:rPr>
        <w:t>成精。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行者变作一个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干干净净的小和尚</w:t>
      </w:r>
      <w:r>
        <w:rPr>
          <w:rFonts w:hint="eastAsia" w:ascii="微软雅黑" w:hAnsi="微软雅黑" w:eastAsia="微软雅黑" w:cs="微软雅黑"/>
          <w:sz w:val="24"/>
          <w:szCs w:val="24"/>
        </w:rPr>
        <w:t>面对拦路强人。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唐僧因行者打死了人而年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《紧箍儿咒》</w:t>
      </w:r>
      <w:r>
        <w:rPr>
          <w:rFonts w:hint="eastAsia" w:ascii="微软雅黑" w:hAnsi="微软雅黑" w:eastAsia="微软雅黑" w:cs="微软雅黑"/>
          <w:sz w:val="24"/>
          <w:szCs w:val="24"/>
        </w:rPr>
        <w:t>，赶走行者。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唐僧的三个徒弟，一个像雷公，一个像马面，一个像夜叉。请问这三个人分别是谁？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雷公是孙悟空  马面是猪悟能   夜叉是沙悟净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唐僧因为什么事把孙悟空又一次赶走?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孙悟空打死了一伙草寇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行者被赶走后向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普陀崖</w:t>
      </w:r>
      <w:r>
        <w:rPr>
          <w:rFonts w:hint="eastAsia" w:ascii="微软雅黑" w:hAnsi="微软雅黑" w:eastAsia="微软雅黑" w:cs="微软雅黑"/>
          <w:sz w:val="24"/>
          <w:szCs w:val="24"/>
        </w:rPr>
        <w:t>告诉观音菩萨。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沙僧</w:t>
      </w:r>
      <w:r>
        <w:rPr>
          <w:rFonts w:hint="eastAsia" w:ascii="微软雅黑" w:hAnsi="微软雅黑" w:eastAsia="微软雅黑" w:cs="微软雅黑"/>
          <w:sz w:val="24"/>
          <w:szCs w:val="24"/>
        </w:rPr>
        <w:t>在花果山遇假猴王。</w:t>
      </w:r>
    </w:p>
    <w:p>
      <w:pPr>
        <w:keepNext w:val="0"/>
        <w:keepLines w:val="0"/>
        <w:pageBreakBefore w:val="0"/>
        <w:widowControl w:val="0"/>
        <w:numPr>
          <w:ilvl w:val="0"/>
          <w:numId w:val="6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孙悟空来到落伽山找谁诉苦?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观音菩萨</w:t>
      </w:r>
    </w:p>
    <w:p>
      <w:pPr>
        <w:keepNext w:val="0"/>
        <w:keepLines w:val="0"/>
        <w:pageBreakBefore w:val="0"/>
        <w:widowControl w:val="0"/>
        <w:numPr>
          <w:ilvl w:val="0"/>
          <w:numId w:val="6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唐僧被谁打昏在地并被抢去了包袱?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假猴王</w:t>
      </w:r>
    </w:p>
    <w:p>
      <w:pPr>
        <w:keepNext w:val="0"/>
        <w:keepLines w:val="0"/>
        <w:pageBreakBefore w:val="0"/>
        <w:widowControl w:val="0"/>
        <w:numPr>
          <w:ilvl w:val="0"/>
          <w:numId w:val="6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唐僧派谁到花果山去讨回行李?结果遇到了什么人?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沙僧    假猴王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真假猴王打至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雷音寺释迦如来</w:t>
      </w:r>
      <w:r>
        <w:rPr>
          <w:rFonts w:hint="eastAsia" w:ascii="微软雅黑" w:hAnsi="微软雅黑" w:eastAsia="微软雅黑" w:cs="微软雅黑"/>
          <w:sz w:val="24"/>
          <w:szCs w:val="24"/>
        </w:rPr>
        <w:t>处，假行者被点出。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假悟空是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六耳猕猴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假猴王最后被谁用什么擒住的?原来它是什么?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如来   金钵盂      六耳猕猴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谁到什么地方找回了被假猴王抢走的包袱?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猪八戒   花果山水帘洞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第59回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悟空去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翠云山芭蕉洞</w:t>
      </w:r>
      <w:r>
        <w:rPr>
          <w:rFonts w:hint="eastAsia" w:ascii="微软雅黑" w:hAnsi="微软雅黑" w:eastAsia="微软雅黑" w:cs="微软雅黑"/>
          <w:sz w:val="24"/>
          <w:szCs w:val="24"/>
        </w:rPr>
        <w:t>向铁扇公主借扇以灭火。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罗刹女武器为两把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青锋宝剑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罗刹女用芭蕉扇将行者扇至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小须弥山</w:t>
      </w:r>
      <w:r>
        <w:rPr>
          <w:rFonts w:hint="eastAsia" w:ascii="微软雅黑" w:hAnsi="微软雅黑" w:eastAsia="微软雅黑" w:cs="微软雅黑"/>
          <w:sz w:val="24"/>
          <w:szCs w:val="24"/>
        </w:rPr>
        <w:t>，灵吉菩萨赠他一粒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定风丹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铁扇公主又名什么?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罗刹女  </w:t>
      </w:r>
      <w:r>
        <w:rPr>
          <w:rFonts w:hint="eastAsia" w:ascii="微软雅黑" w:hAnsi="微软雅黑" w:eastAsia="微软雅黑" w:cs="微软雅黑"/>
          <w:sz w:val="24"/>
          <w:szCs w:val="24"/>
        </w:rPr>
        <w:t>她住在什么山什么洞?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翠云山芭蕉洞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孙悟空为什么称她为“嫂嫂”?她为什么对孙悟空怀恨在心?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孙悟空与铁扇公主的丈夫牛魔王结拜为兄弟，当年铁扇公主的儿子红孩儿捉住唐僧，要蒸要煮，是孙悟空请观音菩萨将红孩儿收作善财童子，从此母子分离。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请你简述孙悟空三调芭蕉扇的经过。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孙悟空被铁扇公主搧到了（  小须弥      ）山，孙悟空向（  灵吉菩萨   ）借了（定风丹   ） ，铁扇公主就搧不动他了；后来孙悟空又变作（  蟭蟟虫儿  ）钻到了（ 铁扇公主  ）的肚子里，逼她交出的是一把（  假 ）扇子。孙悟空变成牛魔王骗走真扇，牛魔王变成猪八戒骗回真扇，孙悟空大战牛魔王，铁扇公主借出芭蕉扇，孙悟空灭火焰山。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牛魔王撇了罗刹，去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积雷山摩云洞</w:t>
      </w:r>
      <w:r>
        <w:rPr>
          <w:rFonts w:hint="eastAsia" w:ascii="微软雅黑" w:hAnsi="微软雅黑" w:eastAsia="微软雅黑" w:cs="微软雅黑"/>
          <w:sz w:val="24"/>
          <w:szCs w:val="24"/>
        </w:rPr>
        <w:t>入赘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玉面公主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行者在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乱石山碧波潭</w:t>
      </w:r>
      <w:r>
        <w:rPr>
          <w:rFonts w:hint="eastAsia" w:ascii="微软雅黑" w:hAnsi="微软雅黑" w:eastAsia="微软雅黑" w:cs="微软雅黑"/>
          <w:sz w:val="24"/>
          <w:szCs w:val="24"/>
        </w:rPr>
        <w:t>偷了牛魔王的金睛兽。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火焰山土地原来是什么人？火焰山是怎么来的？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兜率宫守炉的道人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太上老君的关押孙悟空的炼丹炉，被孙悟空蹬倒，落了几个砖，内有余火，化为火焰山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孙悟空变作谁骗到了真的芭蕉扇？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牛魔王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助行者与牛魔王打斗。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哪吒太子</w:t>
      </w:r>
      <w:r>
        <w:rPr>
          <w:rFonts w:hint="eastAsia" w:ascii="微软雅黑" w:hAnsi="微软雅黑" w:eastAsia="微软雅黑" w:cs="微软雅黑"/>
          <w:sz w:val="24"/>
          <w:szCs w:val="24"/>
        </w:rPr>
        <w:t>降伏牛魔王。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悟空已经骗得真扇，为何又被牛魔王得了去？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牛魔王想当面索取，悟空定然不与，就变作八戒趁他得意不细提防，骗得了扇子。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“八戒助力败魔王”，八戒的“助力”具体体现在哪些方面？魔王最后如何被收伏的？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与悟空一同斗战牛魔王，从翠云山打到摩云洞，再打回翠云山。 悟空与牛魔王斗变化时，八戒打死了玉面狐狸。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金刚四面堵截，哪吒斩妖剑砍头、火轮儿烧身，李天王用照妖镜照住本象，后归顺佛家。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祭赛国</w:t>
      </w:r>
      <w:r>
        <w:rPr>
          <w:rFonts w:hint="eastAsia" w:ascii="微软雅黑" w:hAnsi="微软雅黑" w:eastAsia="微软雅黑" w:cs="微软雅黑"/>
          <w:sz w:val="24"/>
          <w:szCs w:val="24"/>
        </w:rPr>
        <w:t>中敕建护国寺中和尚负屈。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九头驸马</w:t>
      </w:r>
      <w:r>
        <w:rPr>
          <w:rFonts w:hint="eastAsia" w:ascii="微软雅黑" w:hAnsi="微软雅黑" w:eastAsia="微软雅黑" w:cs="微软雅黑"/>
          <w:sz w:val="24"/>
          <w:szCs w:val="24"/>
        </w:rPr>
        <w:t>偷了金光寺的宝塔中的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舍利子佛宝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唐僧为何登上祭赛国金光寺扫塔？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三年前下了一场血雨，污了黄金宝塔，外国不朝，国君认为寺中僧人所为，拷打责罚。唐僧为了解事情原委，沐浴扫塔。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偷宝者实为何人？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乱石山碧波潭万圣老龙与九头驸马偷了塔上的舍利子佛宝。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九头驸马本像为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九头虫</w:t>
      </w:r>
      <w:r>
        <w:rPr>
          <w:rFonts w:hint="eastAsia" w:ascii="微软雅黑" w:hAnsi="微软雅黑" w:eastAsia="微软雅黑" w:cs="微软雅黑"/>
          <w:sz w:val="24"/>
          <w:szCs w:val="24"/>
        </w:rPr>
        <w:t>，武器为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月牙铲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二郎真君</w:t>
      </w:r>
      <w:r>
        <w:rPr>
          <w:rFonts w:hint="eastAsia" w:ascii="微软雅黑" w:hAnsi="微软雅黑" w:eastAsia="微软雅黑" w:cs="微软雅黑"/>
          <w:sz w:val="24"/>
          <w:szCs w:val="24"/>
        </w:rPr>
        <w:t>降伏九头驸马。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行者为金光寺改名为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伏龙寺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悟空在谁的帮助下打败九头虫的？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 二郎神和梅山六兄弟。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孙悟空如何夺回宝贝？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九头虫被二郎神的细犬咬下了一个头，负伤逃向北海，悟空变作妖怪的模样，在万圣公主处骗得佛宝和九叶灵芝。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荆棘岭中石碣上字为“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荆棘蓬攀八百里，古来右路少人行。</w:t>
      </w:r>
      <w:r>
        <w:rPr>
          <w:rFonts w:hint="eastAsia" w:ascii="微软雅黑" w:hAnsi="微软雅黑" w:eastAsia="微软雅黑" w:cs="微软雅黑"/>
          <w:sz w:val="24"/>
          <w:szCs w:val="24"/>
        </w:rPr>
        <w:t>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八戒在荆棘岭石碣上添两句为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自今八戒能开破，直透西方路尽开。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荆棘岭的树精如何掳得唐僧的？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松树精十八公自称荆棘岭土地，说准备了斋饭，后被悟空识破，树精化作阴风将唐僧摄去。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杏仙要与唐僧成婚，唐僧如何摆脱的？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唐僧立誓不肯，争执中悟空三人到了，一则天明，二来树精害怕悟空，就隐身为树。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八戒将树精一齐筑倒。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小雷音寺中妖怪把行者困在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金饶</w:t>
      </w:r>
      <w:r>
        <w:rPr>
          <w:rFonts w:hint="eastAsia" w:ascii="微软雅黑" w:hAnsi="微软雅黑" w:eastAsia="微软雅黑" w:cs="微软雅黑"/>
          <w:sz w:val="24"/>
          <w:szCs w:val="24"/>
        </w:rPr>
        <w:t>之中。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亢金龙</w:t>
      </w:r>
      <w:r>
        <w:rPr>
          <w:rFonts w:hint="eastAsia" w:ascii="微软雅黑" w:hAnsi="微软雅黑" w:eastAsia="微软雅黑" w:cs="微软雅黑"/>
          <w:sz w:val="24"/>
          <w:szCs w:val="24"/>
        </w:rPr>
        <w:t>将行者从金饶直解救出。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黄眉老佛武器为一根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短软狼牙棒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悟空在小雷音寺被何妖怪困在金铙中？又如何逃脱的？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黄眉老怪。金箍棒、毫毛变的梅花钻都无济于事，二十八星宿中的亢金龙将变小的龙角钻进铙缝，悟空在龙角上钻了个孔，随龙角脱离金铙。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刚被救出唐僧等人又被妖怪何物所困？悟空想寻何人帮忙？为何不求救于玉帝？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褡包（人种袋）。南赡部洲武当山北方真武大帝，天神天将都被装进褡包，怕玉帝怪罪。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行者先后去请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上帝祖师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大圣国师王菩萨</w:t>
      </w:r>
      <w:r>
        <w:rPr>
          <w:rFonts w:hint="eastAsia" w:ascii="微软雅黑" w:hAnsi="微软雅黑" w:eastAsia="微软雅黑" w:cs="微软雅黑"/>
          <w:sz w:val="24"/>
          <w:szCs w:val="24"/>
        </w:rPr>
        <w:t>降伏黄眉老佛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黄眉老佛原为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东来佛祖</w:t>
      </w:r>
      <w:r>
        <w:rPr>
          <w:rFonts w:hint="eastAsia" w:ascii="微软雅黑" w:hAnsi="微软雅黑" w:eastAsia="微软雅黑" w:cs="微软雅黑"/>
          <w:sz w:val="24"/>
          <w:szCs w:val="24"/>
        </w:rPr>
        <w:t>面前司磐的一个黄眉童儿。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黄眉老佛的搭包儿是东来佛祖的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后天袋子</w:t>
      </w:r>
      <w:r>
        <w:rPr>
          <w:rFonts w:hint="eastAsia" w:ascii="微软雅黑" w:hAnsi="微软雅黑" w:eastAsia="微软雅黑" w:cs="微软雅黑"/>
          <w:sz w:val="24"/>
          <w:szCs w:val="24"/>
        </w:rPr>
        <w:t>，俗称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人种袋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唐僧被黄眉大王抓走，上一回中请来天庭之人也没有用处，这一回中孙悟空又去请了哪些人帮忙？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武当山荡魔天尊之前五位龙神、龟蛇二将；国师王菩萨的手下小张太子和四大神将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弥勒是如何帮助孙悟空擒住黄眉大王的？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正当孙悟空烦恼的时候，弥勒佛为了这下了凡，因为黄眉大王是他司磬的黄眉童儿。弥勒让孙悟空去引黄眉大王来，引到了一片瓜地，孙悟空化作一个大西瓜，装成果农的弥勒给了黄眉大王吃了这个瓜，孙悟空就在他肚子里闹腾，黄眉腹痛，无力反抗；弥勒就趁机收了他的宝物；黄眉没了宝物，只好乖乖被弥勒收了。然后解救了众人，烧了洞，唐僧师徒继续上路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陀罗庄李姓老者请行者降伏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红磷大蟒</w:t>
      </w:r>
      <w:r>
        <w:rPr>
          <w:rFonts w:hint="eastAsia" w:ascii="微软雅黑" w:hAnsi="微软雅黑" w:eastAsia="微软雅黑" w:cs="微软雅黑"/>
          <w:sz w:val="24"/>
          <w:szCs w:val="24"/>
        </w:rPr>
        <w:t>，它武器为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两条新㮇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变作一个大猪拱开稀柿衕七绝山。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行到驼罗庄，师徒又遇到了什么妖怪？又是如何降服的？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一条红鳞大蟒；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悟空和八戒与这妖怪打斗多时，将妖怪逼进洞中，趁着妖怪张开巨口，悟空借势钻入其腹，将金箍棒从背上搠出，那怪便死于土中。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最后是如何解决前行道路堵塞问题的？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村民们将原本的开山之食给了八戒，八戒变成一个大猪拱了两日。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师徒四人朱紫园宿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会同馆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悟空</w:t>
      </w:r>
      <w:r>
        <w:rPr>
          <w:rFonts w:hint="eastAsia" w:ascii="微软雅黑" w:hAnsi="微软雅黑" w:eastAsia="微软雅黑" w:cs="微软雅黑"/>
          <w:sz w:val="24"/>
          <w:szCs w:val="24"/>
        </w:rPr>
        <w:t>揭下皇榜为国王治病，国王唤之“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神僧孙长老</w:t>
      </w:r>
      <w:r>
        <w:rPr>
          <w:rFonts w:hint="eastAsia" w:ascii="微软雅黑" w:hAnsi="微软雅黑" w:eastAsia="微软雅黑" w:cs="微软雅黑"/>
          <w:sz w:val="24"/>
          <w:szCs w:val="24"/>
        </w:rPr>
        <w:t>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师徒四人行到朱紫国正巧碰上什么事？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朱紫国国王久病，碰上他出榜招医。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是谁揭了皇榜？又是使了什么法子望闻问切的？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孙悟空。他在尾上拔了三根毫毛，变做三根金线，用了悬丝诊脉的方法。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第69回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悟空治好国王，国王令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光禄寺</w:t>
      </w:r>
      <w:r>
        <w:rPr>
          <w:rFonts w:hint="eastAsia" w:ascii="微软雅黑" w:hAnsi="微软雅黑" w:eastAsia="微软雅黑" w:cs="微软雅黑"/>
          <w:sz w:val="24"/>
          <w:szCs w:val="24"/>
        </w:rPr>
        <w:t>排宴酬谢。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麒麟山獬豸洞中妖怪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赛太岁</w:t>
      </w:r>
      <w:r>
        <w:rPr>
          <w:rFonts w:hint="eastAsia" w:ascii="微软雅黑" w:hAnsi="微软雅黑" w:eastAsia="微软雅黑" w:cs="微软雅黑"/>
          <w:sz w:val="24"/>
          <w:szCs w:val="24"/>
        </w:rPr>
        <w:t>教朱紫国国王送出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金圣宫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悟空在一番诊断之后说国王得了什么病？用了什么药方治好的？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双鸟失群之症；用大黄、巴豆、锅脐灰和马尿和成三个大丸子，名叫乌金丹，又拜托东海龙王敖广吐了些津唾当无根水做引子，一并给国王服下。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国王在筵席上说了是所为何事才得此疾的？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数年前朱紫国国王与王后金圣宫于端阳节时，在御花园里解粽插艾饮酒看龙舟。突然一阵风来，原是麒麟山獬豸洞的妖精赛太岁前来劫持王后做压洞夫人。王后被摄走之后，国王从此卧床一病不起。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金圣宫穿了件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五彩仙衣</w:t>
      </w:r>
      <w:r>
        <w:rPr>
          <w:rFonts w:hint="eastAsia" w:ascii="微软雅黑" w:hAnsi="微软雅黑" w:eastAsia="微软雅黑" w:cs="微软雅黑"/>
          <w:sz w:val="24"/>
          <w:szCs w:val="24"/>
        </w:rPr>
        <w:t>使赛太岁不敢摸。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行者变作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有来有去</w:t>
      </w:r>
      <w:r>
        <w:rPr>
          <w:rFonts w:hint="eastAsia" w:ascii="微软雅黑" w:hAnsi="微软雅黑" w:eastAsia="微软雅黑" w:cs="微软雅黑"/>
          <w:sz w:val="24"/>
          <w:szCs w:val="24"/>
        </w:rPr>
        <w:t>的模样偷得赛太岁的三个金玲。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话说悟空追过去，为什么打死了一个小妖儿又折回来找国王？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悟空恐娘娘看见他面生，想拿一样娘娘平日心爱之物一件。于是国王给了悟空一双黄金宝串。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再一次回去营救娘娘的时候，悟空用了什么计谋盗得紫金铃的？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悟空变成打死的小妖进山入洞交差，将宝串交给皇后，并托他将那怪放烟、沙、火的三个金铃骗来，刚要盗走，惊动那怪，只好丢下金玲，变成苍蝇藏身。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行者变作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春娇</w:t>
      </w:r>
      <w:r>
        <w:rPr>
          <w:rFonts w:hint="eastAsia" w:ascii="微软雅黑" w:hAnsi="微软雅黑" w:eastAsia="微软雅黑" w:cs="微软雅黑"/>
          <w:sz w:val="24"/>
          <w:szCs w:val="24"/>
        </w:rPr>
        <w:t>一般模样立于金圣宫的屏风前。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赛太岁是观音跨的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金毛犼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紫阳真人</w:t>
      </w:r>
      <w:r>
        <w:rPr>
          <w:rFonts w:hint="eastAsia" w:ascii="微软雅黑" w:hAnsi="微软雅黑" w:eastAsia="微软雅黑" w:cs="微软雅黑"/>
          <w:sz w:val="24"/>
          <w:szCs w:val="24"/>
        </w:rPr>
        <w:t>赠与金圣宫一领霞裳教皇后穿上便生一身毒刺。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掳了金圣娘娘的妖怪赛太岁，其实是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观音菩萨的坐骑金毛犼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，他有一宝贝是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三个金铃，摇一摇红火、青烟、黄沙一起滚出，威力无穷。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金圣娘娘被妖怪掳去三年，不曾让妖怪沾身，为什么？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因为紫阳真人把一件旧棕衣变作一件新霞裳，让金圣娘娘穿了，即生一身毒刺，任何人近不得身。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盘丝岭盘丝洞</w:t>
      </w:r>
      <w:r>
        <w:rPr>
          <w:rFonts w:hint="eastAsia" w:ascii="微软雅黑" w:hAnsi="微软雅黑" w:eastAsia="微软雅黑" w:cs="微软雅黑"/>
          <w:sz w:val="24"/>
          <w:szCs w:val="24"/>
        </w:rPr>
        <w:t>中妖怪把唐僧吊在梁上。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八戒在濯清泉中变作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鲇鱼精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盘丝洞里住着的妖精是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蜘蛛精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悟空用什么方法让七个妖精无法施展法力？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趁妖精洗澡的时候悟空变成老鹰把她们的衣服叼走。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黄龙观前对联为“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黄芽白雪神仙府，瑶草棋花羽士家。</w:t>
      </w:r>
      <w:r>
        <w:rPr>
          <w:rFonts w:hint="eastAsia" w:ascii="微软雅黑" w:hAnsi="微软雅黑" w:eastAsia="微软雅黑" w:cs="微软雅黑"/>
          <w:sz w:val="24"/>
          <w:szCs w:val="24"/>
        </w:rPr>
        <w:t>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盘丝洞七妖为七个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蜘蛛精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大圣变作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穿山甲</w:t>
      </w:r>
      <w:r>
        <w:rPr>
          <w:rFonts w:hint="eastAsia" w:ascii="微软雅黑" w:hAnsi="微软雅黑" w:eastAsia="微软雅黑" w:cs="微软雅黑"/>
          <w:sz w:val="24"/>
          <w:szCs w:val="24"/>
        </w:rPr>
        <w:t>，又名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鲮鲤鳞</w:t>
      </w:r>
      <w:r>
        <w:rPr>
          <w:rFonts w:hint="eastAsia" w:ascii="微软雅黑" w:hAnsi="微软雅黑" w:eastAsia="微软雅黑" w:cs="微软雅黑"/>
          <w:sz w:val="24"/>
          <w:szCs w:val="24"/>
        </w:rPr>
        <w:t>，逃出黄花观。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黎山老姆告之大圣黄花观妖怪本是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百眼魔君</w:t>
      </w:r>
      <w:r>
        <w:rPr>
          <w:rFonts w:hint="eastAsia" w:ascii="微软雅黑" w:hAnsi="微软雅黑" w:eastAsia="微软雅黑" w:cs="微软雅黑"/>
          <w:sz w:val="24"/>
          <w:szCs w:val="24"/>
        </w:rPr>
        <w:t>，又唤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多目怪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大圣去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紫云山千花洞</w:t>
      </w:r>
      <w:r>
        <w:rPr>
          <w:rFonts w:hint="eastAsia" w:ascii="微软雅黑" w:hAnsi="微软雅黑" w:eastAsia="微软雅黑" w:cs="微软雅黑"/>
          <w:sz w:val="24"/>
          <w:szCs w:val="24"/>
        </w:rPr>
        <w:t>请毗蓝婆收伏多目怪。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多目怪原身为一条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七尺长短的大蜈蚣精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蜘蛛精斗不过悟空，逃到师兄处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黄花观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避难，其师兄多目怪其实是个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蜈蚣精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蜈蚣精是如何被降服的？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悟空到紫云山千花洞找到毗蓝婆（黎山老母），毗蓝婆拿着从她儿子昴日星官的眼睛里炼成的绣花针，收伏了蜈蚣精。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太白金星李长庚</w:t>
      </w:r>
      <w:r>
        <w:rPr>
          <w:rFonts w:hint="eastAsia" w:ascii="微软雅黑" w:hAnsi="微软雅黑" w:eastAsia="微软雅黑" w:cs="微软雅黑"/>
          <w:sz w:val="24"/>
          <w:szCs w:val="24"/>
        </w:rPr>
        <w:t>变作老者告之行者狮驼岭之险。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八百里狮驼岭狮驼洞中三大王名号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云程万里鹏</w:t>
      </w:r>
      <w:r>
        <w:rPr>
          <w:rFonts w:hint="eastAsia" w:ascii="微软雅黑" w:hAnsi="微软雅黑" w:eastAsia="微软雅黑" w:cs="微软雅黑"/>
          <w:sz w:val="24"/>
          <w:szCs w:val="24"/>
        </w:rPr>
        <w:t>，有宝贝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阴阳二气瓶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唐僧师徒来到狮驼岭，遇上一老者报信，此老者是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太白金星。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狮驼岭三大王分别有什么本领？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大大王一口曾吞十万兵；二大王只消一鼻子卷去，就是铁背铜身也就魂亡魄散；三大王号云程万里鹏，随身还有一宝贝“阴阳二气瓶”，人入其中即刻化水。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行者变成小钻风，被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三大王</w:t>
      </w:r>
      <w:r>
        <w:rPr>
          <w:rFonts w:hint="eastAsia" w:ascii="微软雅黑" w:hAnsi="微软雅黑" w:eastAsia="微软雅黑" w:cs="微软雅黑"/>
          <w:sz w:val="24"/>
          <w:szCs w:val="24"/>
        </w:rPr>
        <w:t>认出。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狮驼洞妖魔用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阴阳二气瓶</w:t>
      </w:r>
      <w:r>
        <w:rPr>
          <w:rFonts w:hint="eastAsia" w:ascii="微软雅黑" w:hAnsi="微软雅黑" w:eastAsia="微软雅黑" w:cs="微软雅黑"/>
          <w:sz w:val="24"/>
          <w:szCs w:val="24"/>
        </w:rPr>
        <w:t>收了大圣。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悟空变成小钻风来到魔窟，看见上面高坐着三妖怪：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青毛狮子怪、 黄牙老象、云程九万大鹏雕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孙悟空变成小钻风被识破，被妖怪装进阴阳二气瓶，结果如何？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孙悟空因说话引发火烧，幸亏会念避火诀，悟空想撑破瓶子，可是瓶子随着悟空变大变小，正当绝望之时，想起观音给的三根救命毫毛，一根变作金刚钻，一根变作竹片，一根变作棉绳，做成个钻子把阴阳二气瓶钻破了，悟空变成小虫逃了出来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行者让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与二魔相战。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行者假称是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勾司人</w:t>
      </w:r>
      <w:r>
        <w:rPr>
          <w:rFonts w:hint="eastAsia" w:ascii="微软雅黑" w:hAnsi="微软雅黑" w:eastAsia="微软雅黑" w:cs="微软雅黑"/>
          <w:sz w:val="24"/>
          <w:szCs w:val="24"/>
        </w:rPr>
        <w:t>戏弄被抓的八戒。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悟空用什么办法降服了老魔狮怪？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一狮怪吃了悟空，悟空抓他的肠，捏他的肺，用绳子穿住他的心，扯他疼痛难耐，扣头告饶。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悟空迫使老魔狮怪答应送唐僧过山，被象怪拦住，用鼻卷去八戒，象怪为何又答应让唐僧过路？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悟空用棒搠其鼻孔，又拿住象鼻将其牵回，迫他答应让唐僧过路。三魔定计，在前面城市拦住三徒大战，众小妖趁机将唐僧抢入城内。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大圣唤来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北海龙王</w:t>
      </w:r>
      <w:r>
        <w:rPr>
          <w:rFonts w:hint="eastAsia" w:ascii="微软雅黑" w:hAnsi="微软雅黑" w:eastAsia="微软雅黑" w:cs="微软雅黑"/>
          <w:sz w:val="24"/>
          <w:szCs w:val="24"/>
        </w:rPr>
        <w:t>保唐僧不被蒸熟。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狮王原身为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青狮</w:t>
      </w:r>
      <w:r>
        <w:rPr>
          <w:rFonts w:hint="eastAsia" w:ascii="微软雅黑" w:hAnsi="微软雅黑" w:eastAsia="微软雅黑" w:cs="微软雅黑"/>
          <w:sz w:val="24"/>
          <w:szCs w:val="24"/>
        </w:rPr>
        <w:t>，主人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文殊菩萨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象王原身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白象</w:t>
      </w:r>
      <w:r>
        <w:rPr>
          <w:rFonts w:hint="eastAsia" w:ascii="微软雅黑" w:hAnsi="微软雅黑" w:eastAsia="微软雅黑" w:cs="微软雅黑"/>
          <w:sz w:val="24"/>
          <w:szCs w:val="24"/>
        </w:rPr>
        <w:t>，主人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普贤菩萨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大鹏被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如来</w:t>
      </w:r>
      <w:r>
        <w:rPr>
          <w:rFonts w:hint="eastAsia" w:ascii="微软雅黑" w:hAnsi="微软雅黑" w:eastAsia="微软雅黑" w:cs="微软雅黑"/>
          <w:sz w:val="24"/>
          <w:szCs w:val="24"/>
        </w:rPr>
        <w:t>收伏。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八戒被狮怪咬住，沙僧被象怪卷住，悟空纵筋斗云欲走，被鹏怪飞上抓住。三怪将师徒放入笼内蒸时，悟空脱身，找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北海龙王敖顺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相助，冷风围在锅底，保住三人性命。悟空用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瞌睡虫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睡倒烧火的小妖，救出唐僧等，却被魔头察觉，又将唐僧等人捉回，把唐僧藏在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锦香亭的铁柜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悟空拜请如来，如来令（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文殊、普贤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）二菩萨分别收伏自己的坐骑青狮和白象。如来使鹏怪落在自己头上，现了原身。青狮曾经在（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乌鸡国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）一难中出现。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比丘国改做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小子城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比丘国国丈让国王点兵围了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金亭馆驿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以抓唐僧。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师徒来到比丘国，发现每户人家前都置一鹅笼，鹅笼里面有什么？鹅笼里的东西是用来干什么的？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一个小男孩。驿丞言道，国王贪爱道士献来的美女而致身体羸弱，又听道士之言，欲以一千一百一十一个小儿心肝为药引为国王延年益寿。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悟空识得那道士是妖邪，令诸神将鹅笼藏起。又听那道士言说唐僧心肝强过丢失的一千小儿心肝。悟空变成（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唐僧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），被武士押上朝廷。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第79回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比丘国国丈是寿星座骑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白鹿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悟空请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寿星</w:t>
      </w:r>
      <w:r>
        <w:rPr>
          <w:rFonts w:hint="eastAsia" w:ascii="微软雅黑" w:hAnsi="微软雅黑" w:eastAsia="微软雅黑" w:cs="微软雅黑"/>
          <w:sz w:val="24"/>
          <w:szCs w:val="24"/>
        </w:rPr>
        <w:t>收伏白鹿。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悟空将自己胸腹剖开，唯缺道士所要的（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黑心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），现出原身，打败道士。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妖道的清华洞府在九条叉枝的一颗杨树根下，妖道化寒光投东而走，被（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南极老人星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）在空中罩住。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唐僧在黑松林让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救得一女子。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悟空见山中黑松林内有黑邪之气，劝唐僧不要救被绑在树上的（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妖女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），此怪想拿唐僧去配合，成（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太乙金仙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唐僧不听，从树上解救下妖怪到（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镇海禅林寺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），寺中老喇嘛请师徒入内，并引出七八十个小喇嘛相见。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悟空变作一个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小僧</w:t>
      </w:r>
      <w:r>
        <w:rPr>
          <w:rFonts w:hint="eastAsia" w:ascii="微软雅黑" w:hAnsi="微软雅黑" w:eastAsia="微软雅黑" w:cs="微软雅黑"/>
          <w:sz w:val="24"/>
          <w:szCs w:val="24"/>
        </w:rPr>
        <w:t>引来女妖怪。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陷空山无底洞</w:t>
      </w:r>
      <w:r>
        <w:rPr>
          <w:rFonts w:hint="eastAsia" w:ascii="微软雅黑" w:hAnsi="微软雅黑" w:eastAsia="微软雅黑" w:cs="微软雅黑"/>
          <w:sz w:val="24"/>
          <w:szCs w:val="24"/>
        </w:rPr>
        <w:t>中妖怪将唐僧摄去。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悟空让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去陷空山探路。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唐僧听佛讲法，打了一个盹，脚下踩了（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一粒米</w:t>
      </w:r>
      <w:r>
        <w:rPr>
          <w:rFonts w:hint="eastAsia" w:ascii="微软雅黑" w:hAnsi="微软雅黑" w:eastAsia="微软雅黑" w:cs="微软雅黑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下界有三日之病，心生什么念头？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修书一封，送太宗皇帝，启奏另遣他人西天取经。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唐僧邀女妖进入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后花园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行者变作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红桃</w:t>
      </w:r>
      <w:r>
        <w:rPr>
          <w:rFonts w:hint="eastAsia" w:ascii="微软雅黑" w:hAnsi="微软雅黑" w:eastAsia="微软雅黑" w:cs="微软雅黑"/>
          <w:sz w:val="24"/>
          <w:szCs w:val="24"/>
        </w:rPr>
        <w:t>被妖怪吞下。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女妖姹女所居之洞叫什么名字？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陷空山无底洞 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孙行者为救师傅，想法钻入姹女之腹，先后变了几次才得以暂时成功？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u w:val="single"/>
        </w:rPr>
        <w:t>先后变了三次，最后化作“红桃”得以成功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女妖爸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花鞋</w:t>
      </w:r>
      <w:r>
        <w:rPr>
          <w:rFonts w:hint="eastAsia" w:ascii="微软雅黑" w:hAnsi="微软雅黑" w:eastAsia="微软雅黑" w:cs="微软雅黑"/>
          <w:sz w:val="24"/>
          <w:szCs w:val="24"/>
        </w:rPr>
        <w:t>变作自己逃走。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太白金星</w:t>
      </w:r>
      <w:r>
        <w:rPr>
          <w:rFonts w:hint="eastAsia" w:ascii="微软雅黑" w:hAnsi="微软雅黑" w:eastAsia="微软雅黑" w:cs="微软雅黑"/>
          <w:sz w:val="24"/>
          <w:szCs w:val="24"/>
        </w:rPr>
        <w:t>去天王府请天王父子抓妖。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《西游记》中有两个鼠妖，分别是？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一个是黄风洞的貂鼠，偷如来的琉璃精油；一个就是无底洞的白鼠，偷了如来的香花宝烛，如来饶了她性命，拜李天王父子为父兄。还改名为“半截观音”“地涌夫人”。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托塔李天王得名之缘由？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如来赐他一座舍利子如意黄金宝塔，那塔上层层有佛。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灭法度</w:t>
      </w:r>
      <w:r>
        <w:rPr>
          <w:rFonts w:hint="eastAsia" w:ascii="微软雅黑" w:hAnsi="微软雅黑" w:eastAsia="微软雅黑" w:cs="微软雅黑"/>
          <w:sz w:val="24"/>
          <w:szCs w:val="24"/>
        </w:rPr>
        <w:t>国王专好抓僧人。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行者变作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灯蛾</w:t>
      </w:r>
      <w:r>
        <w:rPr>
          <w:rFonts w:hint="eastAsia" w:ascii="微软雅黑" w:hAnsi="微软雅黑" w:eastAsia="微软雅黑" w:cs="微软雅黑"/>
          <w:sz w:val="24"/>
          <w:szCs w:val="24"/>
        </w:rPr>
        <w:t>丢走众客人衣物。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行者</w:t>
      </w:r>
      <w:r>
        <w:rPr>
          <w:rFonts w:hint="eastAsia" w:ascii="微软雅黑" w:hAnsi="微软雅黑" w:eastAsia="微软雅黑" w:cs="微软雅黑"/>
          <w:sz w:val="24"/>
          <w:szCs w:val="24"/>
        </w:rPr>
        <w:t>把国王、嫔妃、大臣都剃成光头。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孙悟空在灭法国做了哪件惊天动地的事？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他将灭法国王宫内院、五府六部、各衙门里的人一个个都剃了光头，竟成了“灭发国”。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孙悟空为何做出如此举动？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原因是灭法国国王二年前许下一个罗天大愿，要杀一万个和尚。今只差四个和尚便可“圆满”。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八戒</w:t>
      </w:r>
      <w:r>
        <w:rPr>
          <w:rFonts w:hint="eastAsia" w:ascii="微软雅黑" w:hAnsi="微软雅黑" w:eastAsia="微软雅黑" w:cs="微软雅黑"/>
          <w:sz w:val="24"/>
          <w:szCs w:val="24"/>
        </w:rPr>
        <w:t>与妖怪大斗取胜。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妖怪用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三小妖</w:t>
      </w:r>
      <w:r>
        <w:rPr>
          <w:rFonts w:hint="eastAsia" w:ascii="微软雅黑" w:hAnsi="微软雅黑" w:eastAsia="微软雅黑" w:cs="微软雅黑"/>
          <w:sz w:val="24"/>
          <w:szCs w:val="24"/>
        </w:rPr>
        <w:t>变作自己，抓走唐僧。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灭法国后来在行者的建议下改为何名？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钦法国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何为“分瓣梅花计”？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连环洞魔主为了吃唐僧肉，定下的一个计谋：洞中大小群妖，选中三个，会变化的，都变做大王模样，手执大王之杵，三处埋伏，各战唐僧的三个徒弟，大王却在半空中伸下五爪钢钩捉拿唐僧。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妖怪用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树根</w:t>
      </w:r>
      <w:r>
        <w:rPr>
          <w:rFonts w:hint="eastAsia" w:ascii="微软雅黑" w:hAnsi="微软雅黑" w:eastAsia="微软雅黑" w:cs="微软雅黑"/>
          <w:sz w:val="24"/>
          <w:szCs w:val="24"/>
        </w:rPr>
        <w:t>作唐僧头，被悟空识破。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南山大王武器为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衡钢刀斧</w:t>
      </w:r>
      <w:r>
        <w:rPr>
          <w:rFonts w:hint="eastAsia" w:ascii="微软雅黑" w:hAnsi="微软雅黑" w:eastAsia="微软雅黑" w:cs="微软雅黑"/>
          <w:sz w:val="24"/>
          <w:szCs w:val="24"/>
        </w:rPr>
        <w:t>，本身为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豹子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孙悟空来到后门看见一个出水的暗沟,他变作了什么从中钻了进去?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一个水老鼠 。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孙悟空拔了一把毫毛,变作什么,使妖精一个个都睡倒了?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瞌睡虫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那个叫南山大王的老怪被打死之后,现出本相,原来它是什么?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艾叶花皮豹子精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凤仙郡</w:t>
      </w:r>
      <w:r>
        <w:rPr>
          <w:rFonts w:hint="eastAsia" w:ascii="微软雅黑" w:hAnsi="微软雅黑" w:eastAsia="微软雅黑" w:cs="微软雅黑"/>
          <w:sz w:val="24"/>
          <w:szCs w:val="24"/>
        </w:rPr>
        <w:t>官员张榜求雨。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行者访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九天应元天尊</w:t>
      </w:r>
      <w:r>
        <w:rPr>
          <w:rFonts w:hint="eastAsia" w:ascii="微软雅黑" w:hAnsi="微软雅黑" w:eastAsia="微软雅黑" w:cs="微软雅黑"/>
          <w:sz w:val="24"/>
          <w:szCs w:val="24"/>
        </w:rPr>
        <w:t>，借雨成功。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大天竺国凤仙郡三年不雨的原因是什么?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当地郡主得罪了玉皇大帝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玉帝设置了哪三道难题,如若不破此三道难题,该地将永不下雨?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米山 面山 金锁三道难题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天竺国玉华城</w:t>
      </w:r>
      <w:r>
        <w:rPr>
          <w:rFonts w:hint="eastAsia" w:ascii="微软雅黑" w:hAnsi="微软雅黑" w:eastAsia="微软雅黑" w:cs="微软雅黑"/>
          <w:sz w:val="24"/>
          <w:szCs w:val="24"/>
        </w:rPr>
        <w:t>三个王子挑衅悟空三人。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行者三人武器被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虎口洞</w:t>
      </w:r>
      <w:r>
        <w:rPr>
          <w:rFonts w:hint="eastAsia" w:ascii="微软雅黑" w:hAnsi="微软雅黑" w:eastAsia="微软雅黑" w:cs="微软雅黑"/>
          <w:sz w:val="24"/>
          <w:szCs w:val="24"/>
        </w:rPr>
        <w:t>妖怪偷走。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玉华府三个小王子分别拿了什么兵器要与孙悟空他们比试一下?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36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齐眉棍 九齿钯  乌油黑棒子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36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孙悟空\猪八戒\沙僧分别用的是什么兵器? 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金箍棒  九齿钯  降妖杖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第89回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黄狮怪</w:t>
      </w:r>
      <w:r>
        <w:rPr>
          <w:rFonts w:hint="eastAsia" w:ascii="微软雅黑" w:hAnsi="微软雅黑" w:eastAsia="微软雅黑" w:cs="微软雅黑"/>
          <w:sz w:val="24"/>
          <w:szCs w:val="24"/>
        </w:rPr>
        <w:t>被行者三人打退，至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竹节山盘桓洞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黄狮怪向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祖翁九头狮</w:t>
      </w:r>
      <w:r>
        <w:rPr>
          <w:rFonts w:hint="eastAsia" w:ascii="微软雅黑" w:hAnsi="微软雅黑" w:eastAsia="微软雅黑" w:cs="微软雅黑"/>
          <w:sz w:val="24"/>
          <w:szCs w:val="24"/>
        </w:rPr>
        <w:t>求救。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孙悟空猪八戒沙僧的兵器是被谁偷走的? 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黄狮精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谁变作古怪刁钻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（孙悟空）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,  谁变作刁钻古怪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（猪八戒）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谁又装作贩猪羊的客人（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沙僧）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,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走进那虎口洞,找到他们的兵器的?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九头狮</w:t>
      </w:r>
      <w:r>
        <w:rPr>
          <w:rFonts w:hint="eastAsia" w:ascii="微软雅黑" w:hAnsi="微软雅黑" w:eastAsia="微软雅黑" w:cs="微软雅黑"/>
          <w:sz w:val="24"/>
          <w:szCs w:val="24"/>
        </w:rPr>
        <w:t>夺走唐僧、玉华王父子、八戒、悟空。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悟空请得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太乙天尊</w:t>
      </w:r>
      <w:r>
        <w:rPr>
          <w:rFonts w:hint="eastAsia" w:ascii="微软雅黑" w:hAnsi="微软雅黑" w:eastAsia="微软雅黑" w:cs="微软雅黑"/>
          <w:sz w:val="24"/>
          <w:szCs w:val="24"/>
        </w:rPr>
        <w:t>降服九头狮。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1．九头狮有九个头九张口,其中的六口分别噙着哪六个人?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唐僧  猪八戒 老王  大王子 二王子  三王子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九头狮最后被谁降服了?  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太乙救苦天尊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第91回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师徒四人在金平府城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慈云寺</w:t>
      </w:r>
      <w:r>
        <w:rPr>
          <w:rFonts w:hint="eastAsia" w:ascii="微软雅黑" w:hAnsi="微软雅黑" w:eastAsia="微软雅黑" w:cs="微软雅黑"/>
          <w:sz w:val="24"/>
          <w:szCs w:val="24"/>
        </w:rPr>
        <w:t>住下。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悟空说三个妖怪像是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三头犀牛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师徒入金平府城个慈云寺宿下，又随寺僧入城看灯。空中忽现妖怪所变的三尊佛身，将唐僧摄走。这几个妖怪名为？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  辟寒大王、辟暑大王、辟尘大王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7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八戒认为这三怪的原身是？而悟空认为他们的原身是？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酆都城鬼王，三头犀牛成精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第92回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行者请来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四星</w:t>
      </w:r>
      <w:r>
        <w:rPr>
          <w:rFonts w:hint="eastAsia" w:ascii="微软雅黑" w:hAnsi="微软雅黑" w:eastAsia="微软雅黑" w:cs="微软雅黑"/>
          <w:sz w:val="24"/>
          <w:szCs w:val="24"/>
        </w:rPr>
        <w:t>降服妖怪。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三个妖怪逃至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西洋大海</w:t>
      </w:r>
      <w:r>
        <w:rPr>
          <w:rFonts w:hint="eastAsia" w:ascii="微软雅黑" w:hAnsi="微软雅黑" w:eastAsia="微软雅黑" w:cs="微软雅黑"/>
          <w:sz w:val="24"/>
          <w:szCs w:val="24"/>
        </w:rPr>
        <w:t>被抓。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悟空变作了什么来到青龙山玄英洞救唐僧？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  火焰虫（萤火虫）。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8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八戒、沙僧被擒后，悟空请来了哪些人来帮忙捉怪？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角木蛟、斗木獬、奎木狼与井木犴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第93回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师徒四人来到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布金蝉寺</w:t>
      </w:r>
      <w:r>
        <w:rPr>
          <w:rFonts w:hint="eastAsia" w:ascii="微软雅黑" w:hAnsi="微软雅黑" w:eastAsia="微软雅黑" w:cs="微软雅黑"/>
          <w:sz w:val="24"/>
          <w:szCs w:val="24"/>
        </w:rPr>
        <w:t>被托打听一女子。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妖怪变公主投绣球击中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唐僧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在布金禅寺后门处的给孤园基址被锁空房的女子真实身份是？因什么事被锁？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天竺国公主，寺主言去年风刮一自称天竺国公主之女子入寺至今，寺主担心其被顽僧欺侮，将她锁在此处。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9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唐僧答应寺主所托，进城打听，遇到一件热闹非凡的事，是什么事？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35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一妖变成的公主，以一国之富投绣球选驸马，击中唐僧。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第94回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</w:t>
      </w:r>
      <w:r>
        <w:rPr>
          <w:rFonts w:hint="eastAsia" w:ascii="微软雅黑" w:hAnsi="微软雅黑" w:eastAsia="微软雅黑" w:cs="微软雅黑"/>
          <w:sz w:val="24"/>
          <w:szCs w:val="24"/>
        </w:rPr>
        <w:t>让唐僧应承婚事。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悟空变成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蜜蜂</w:t>
      </w:r>
      <w:r>
        <w:rPr>
          <w:rFonts w:hint="eastAsia" w:ascii="微软雅黑" w:hAnsi="微软雅黑" w:eastAsia="微软雅黑" w:cs="微软雅黑"/>
          <w:sz w:val="24"/>
          <w:szCs w:val="24"/>
        </w:rPr>
        <w:t>落在唐僧帽上。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唐僧为何会答应这桩婚事？ 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悟空想起给孤布金寺长老之言，就此检视真假。见那国王，略有些晦暗之色，但只未见公主；让唐僧假意结婚，辨别公主的真假。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0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悟空变作什么跟随唐僧去辨别公主的真假？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蜜蜂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第95回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变为公主的妖怪是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玉兔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太阴星君</w:t>
      </w:r>
      <w:r>
        <w:rPr>
          <w:rFonts w:hint="eastAsia" w:ascii="微软雅黑" w:hAnsi="微软雅黑" w:eastAsia="微软雅黑" w:cs="微软雅黑"/>
          <w:sz w:val="24"/>
          <w:szCs w:val="24"/>
        </w:rPr>
        <w:t>将玉兔带回。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1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妖怪所用的兵器是？原身是？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捣药杵，广寒宫的玉兔。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玉兔为何下界成妖？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天竺国公主，原是蟾宫中之素娥。十八年前，她曾把玉兔儿打了一掌，却就思凡下界。一灵之光，遂投胎于国王正宫皇后之腹，当时得以降生。这玉兔儿怀那一掌之仇，故于旧年走出广寒，抛素娥于荒野。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第96回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师徒四人前往性喜斋僧的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寇员外家</w:t>
      </w:r>
      <w:r>
        <w:rPr>
          <w:rFonts w:hint="eastAsia" w:ascii="微软雅黑" w:hAnsi="微软雅黑" w:eastAsia="微软雅黑" w:cs="微软雅黑"/>
          <w:sz w:val="24"/>
          <w:szCs w:val="24"/>
        </w:rPr>
        <w:t>，唐僧做道场。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寇员外</w:t>
      </w:r>
      <w:r>
        <w:rPr>
          <w:rFonts w:hint="eastAsia" w:ascii="微软雅黑" w:hAnsi="微软雅黑" w:eastAsia="微软雅黑" w:cs="微软雅黑"/>
          <w:sz w:val="24"/>
          <w:szCs w:val="24"/>
        </w:rPr>
        <w:t>为师徒送行大哭。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寇员外家门前有个什么？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 “万僧不阻”之牌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2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寇员外在四大部洲中的哪一洲？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西牛贺洲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第97回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寇员外妻子</w:t>
      </w:r>
      <w:r>
        <w:rPr>
          <w:rFonts w:hint="eastAsia" w:ascii="微软雅黑" w:hAnsi="微软雅黑" w:eastAsia="微软雅黑" w:cs="微软雅黑"/>
          <w:sz w:val="24"/>
          <w:szCs w:val="24"/>
        </w:rPr>
        <w:t>诬告唐僧一行杀死寇员外。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行者闯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森罗殿</w:t>
      </w:r>
      <w:r>
        <w:rPr>
          <w:rFonts w:hint="eastAsia" w:ascii="微软雅黑" w:hAnsi="微软雅黑" w:eastAsia="微软雅黑" w:cs="微软雅黑"/>
          <w:sz w:val="24"/>
          <w:szCs w:val="24"/>
        </w:rPr>
        <w:t>索回寇员外魂。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悟空变作了什么逃出牢门？这样做的目的是什么？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变作蜢虫儿，从屋檐瓦缝中飞出。飞入寇家，叮在棺材上假冒员外之魂说话，让其妻撤回诉状;又飞入刺史住宅，冒充家其伯考之魂，令释放唐僧一行。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3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后来又飞到地灵县，怕别人看见自己是蜢虫儿，于是从空中伸下一只脚来，变作了什么？        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玉帝差来的浪荡游神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第98回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师徒四人至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玉真观</w:t>
      </w:r>
      <w:r>
        <w:rPr>
          <w:rFonts w:hint="eastAsia" w:ascii="微软雅黑" w:hAnsi="微软雅黑" w:eastAsia="微软雅黑" w:cs="微软雅黑"/>
          <w:sz w:val="24"/>
          <w:szCs w:val="24"/>
        </w:rPr>
        <w:t>受到金顶大仙迎接。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阿傩、迦叶</w:t>
      </w:r>
      <w:r>
        <w:rPr>
          <w:rFonts w:hint="eastAsia" w:ascii="微软雅黑" w:hAnsi="微软雅黑" w:eastAsia="微软雅黑" w:cs="微软雅黑"/>
          <w:sz w:val="24"/>
          <w:szCs w:val="24"/>
        </w:rPr>
        <w:t>奉如来命取佛经索礼物。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阿傩、迦叶得到唐僧的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紫金钵</w:t>
      </w:r>
      <w:r>
        <w:rPr>
          <w:rFonts w:hint="eastAsia" w:ascii="微软雅黑" w:hAnsi="微软雅黑" w:eastAsia="微软雅黑" w:cs="微软雅黑"/>
          <w:sz w:val="24"/>
          <w:szCs w:val="24"/>
        </w:rPr>
        <w:t>，传其真经。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4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到玉真观，受到金顶大仙迎接。次早，四众登灵山。逢大河，大河上有一根独木桥，桥上有一匾，匾上写着什么？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   凌云渡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.一行上山直至如来佛之雷音寺，拜见如来。阿傩、迦叶奉如来命去检取佛经，但趁机索取礼物，唐僧未备，只拿到了什么？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无字经书 </w:t>
      </w:r>
      <w:r>
        <w:rPr>
          <w:rFonts w:hint="eastAsia" w:ascii="微软雅黑" w:hAnsi="微软雅黑" w:eastAsia="微软雅黑" w:cs="微软雅黑"/>
          <w:sz w:val="24"/>
          <w:szCs w:val="24"/>
        </w:rPr>
        <w:t>后来又是如何拿到真经的？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 xml:space="preserve">唐僧再来求佛，阿傩、迦叶得到唐僧的紫金钵后，方传真经。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第99回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观音</w:t>
      </w:r>
      <w:r>
        <w:rPr>
          <w:rFonts w:hint="eastAsia" w:ascii="微软雅黑" w:hAnsi="微软雅黑" w:eastAsia="微软雅黑" w:cs="微软雅黑"/>
          <w:sz w:val="24"/>
          <w:szCs w:val="24"/>
        </w:rPr>
        <w:t>令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揭谛</w:t>
      </w:r>
      <w:r>
        <w:rPr>
          <w:rFonts w:hint="eastAsia" w:ascii="微软雅黑" w:hAnsi="微软雅黑" w:eastAsia="微软雅黑" w:cs="微软雅黑"/>
          <w:sz w:val="24"/>
          <w:szCs w:val="24"/>
        </w:rPr>
        <w:t>再给师徒生一难，方满八十一难。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通天河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老鼋</w:t>
      </w:r>
      <w:r>
        <w:rPr>
          <w:rFonts w:hint="eastAsia" w:ascii="微软雅黑" w:hAnsi="微软雅黑" w:eastAsia="微软雅黑" w:cs="微软雅黑"/>
          <w:sz w:val="24"/>
          <w:szCs w:val="24"/>
        </w:rPr>
        <w:t>将师徒四人及白龙马抛入水中。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5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观音菩萨查僧所受之灾，见距九九八十一之数尚缺其一，故令揭谛再生一难。于是将师徒四人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遣</w:t>
      </w:r>
      <w:r>
        <w:rPr>
          <w:rFonts w:hint="eastAsia" w:ascii="微软雅黑" w:hAnsi="微软雅黑" w:eastAsia="微软雅黑" w:cs="微软雅黑"/>
          <w:sz w:val="24"/>
          <w:szCs w:val="24"/>
        </w:rPr>
        <w:t>到了哪里？遇见了谁？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通天河；白鼋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为何白鼋忽然将身一幌，把师徒四人连马并经都翻入水中？最后结果如何？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因唐僧忘记向如来问他所托之事而将师徒四人和马匹抛在水中。引发诸阴魔兴风作雨欲夺经，但未成功。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第100回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唐太宗作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《圣教序》</w:t>
      </w:r>
      <w:r>
        <w:rPr>
          <w:rFonts w:hint="eastAsia" w:ascii="微软雅黑" w:hAnsi="微软雅黑" w:eastAsia="微软雅黑" w:cs="微软雅黑"/>
          <w:sz w:val="24"/>
          <w:szCs w:val="24"/>
        </w:rPr>
        <w:t>谢唐僧取经之功。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唐僧登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雁塔寺</w:t>
      </w:r>
      <w:r>
        <w:rPr>
          <w:rFonts w:hint="eastAsia" w:ascii="微软雅黑" w:hAnsi="微软雅黑" w:eastAsia="微软雅黑" w:cs="微软雅黑"/>
          <w:sz w:val="24"/>
          <w:szCs w:val="24"/>
        </w:rPr>
        <w:t>被八大金刚召唤。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如来封唐僧为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旃檀功德佛</w:t>
      </w:r>
      <w:r>
        <w:rPr>
          <w:rFonts w:hint="eastAsia" w:ascii="微软雅黑" w:hAnsi="微软雅黑" w:eastAsia="微软雅黑" w:cs="微软雅黑"/>
          <w:sz w:val="24"/>
          <w:szCs w:val="24"/>
        </w:rPr>
        <w:t>，悟空为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斗战胜佛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6"/>
        </w:numPr>
        <w:kinsoku/>
        <w:wordWrap/>
        <w:topLinePunct w:val="0"/>
        <w:autoSpaceDE/>
        <w:autoSpaceDN/>
        <w:bidi w:val="0"/>
        <w:adjustRightInd/>
        <w:snapToGrid/>
        <w:spacing w:line="340" w:lineRule="exact"/>
        <w:ind w:right="0" w:rightChars="0" w:firstLineChars="0"/>
        <w:textAlignment w:val="auto"/>
        <w:outlineLvl w:val="9"/>
      </w:pPr>
      <w:r>
        <w:rPr>
          <w:rFonts w:hint="eastAsia" w:ascii="微软雅黑" w:hAnsi="微软雅黑" w:eastAsia="微软雅黑" w:cs="微软雅黑"/>
          <w:sz w:val="24"/>
          <w:szCs w:val="24"/>
        </w:rPr>
        <w:t>如来封猪八戒为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净坛使者</w:t>
      </w:r>
      <w:r>
        <w:rPr>
          <w:rFonts w:hint="eastAsia" w:ascii="微软雅黑" w:hAnsi="微软雅黑" w:eastAsia="微软雅黑" w:cs="微软雅黑"/>
          <w:sz w:val="24"/>
          <w:szCs w:val="24"/>
        </w:rPr>
        <w:t>，沙僧为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金身罗汉</w:t>
      </w:r>
      <w:r>
        <w:rPr>
          <w:rFonts w:hint="eastAsia" w:ascii="微软雅黑" w:hAnsi="微软雅黑" w:eastAsia="微软雅黑" w:cs="微软雅黑"/>
          <w:sz w:val="24"/>
          <w:szCs w:val="24"/>
        </w:rPr>
        <w:t>，白龙马为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</w:rPr>
        <w:t>八部天龙马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欧阳询书法字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日本青柳隷書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書法家秀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行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苏新诗爨宝子简">
    <w:panose1 w:val="03000909000000000000"/>
    <w:charset w:val="86"/>
    <w:family w:val="auto"/>
    <w:pitch w:val="default"/>
    <w:sig w:usb0="00000001" w:usb1="08010000" w:usb2="00000012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蔡云汉繁体行书书法字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金梅新毛行國際碼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金梅毛張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楷九宮實心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钟齐志莽行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修正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天知道我多喜欢你">
    <w:panose1 w:val="02010600010101010101"/>
    <w:charset w:val="86"/>
    <w:family w:val="auto"/>
    <w:pitch w:val="default"/>
    <w:sig w:usb0="800002BF" w:usb1="18CF6CFB" w:usb2="00000012" w:usb3="00000000" w:csb0="00040001" w:csb1="00000000"/>
  </w:font>
  <w:font w:name="字酷堂黄楷体(个人非商业版)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-1135380</wp:posOffset>
          </wp:positionH>
          <wp:positionV relativeFrom="paragraph">
            <wp:posOffset>-546100</wp:posOffset>
          </wp:positionV>
          <wp:extent cx="7573010" cy="10706100"/>
          <wp:effectExtent l="0" t="0" r="8890" b="0"/>
          <wp:wrapNone/>
          <wp:docPr id="8" name="图片 8" descr="C:\Users\45055\Desktop\加密\4321-word背景---   提高成绩资料.jpg4321-word背景---   提高成绩资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加密\4321-word背景---   提高成绩资料.jpg4321-word背景---   提高成绩资料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B70C2"/>
    <w:multiLevelType w:val="singleLevel"/>
    <w:tmpl w:val="81CB7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2B08199"/>
    <w:multiLevelType w:val="singleLevel"/>
    <w:tmpl w:val="82B08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42B531E"/>
    <w:multiLevelType w:val="singleLevel"/>
    <w:tmpl w:val="842B5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6A2A34F"/>
    <w:multiLevelType w:val="singleLevel"/>
    <w:tmpl w:val="96A2A3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FD192D8"/>
    <w:multiLevelType w:val="singleLevel"/>
    <w:tmpl w:val="9FD192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7E72029"/>
    <w:multiLevelType w:val="singleLevel"/>
    <w:tmpl w:val="A7E720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D4915A5"/>
    <w:multiLevelType w:val="singleLevel"/>
    <w:tmpl w:val="CD4915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95555D"/>
    <w:multiLevelType w:val="singleLevel"/>
    <w:tmpl w:val="DD9555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C0808C"/>
    <w:multiLevelType w:val="singleLevel"/>
    <w:tmpl w:val="FDC08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108391D"/>
    <w:multiLevelType w:val="multilevel"/>
    <w:tmpl w:val="010839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25235E3"/>
    <w:multiLevelType w:val="multilevel"/>
    <w:tmpl w:val="025235E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3A15C77"/>
    <w:multiLevelType w:val="multilevel"/>
    <w:tmpl w:val="03A15C7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42522C6"/>
    <w:multiLevelType w:val="multilevel"/>
    <w:tmpl w:val="042522C6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4DD543C"/>
    <w:multiLevelType w:val="multilevel"/>
    <w:tmpl w:val="04DD543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5A82187"/>
    <w:multiLevelType w:val="multilevel"/>
    <w:tmpl w:val="05A82187"/>
    <w:lvl w:ilvl="0" w:tentative="0">
      <w:start w:val="1"/>
      <w:numFmt w:val="decimal"/>
      <w:lvlText w:val="%1．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84438E7"/>
    <w:multiLevelType w:val="multilevel"/>
    <w:tmpl w:val="084438E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8CC20B0"/>
    <w:multiLevelType w:val="multilevel"/>
    <w:tmpl w:val="08CC20B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9716210"/>
    <w:multiLevelType w:val="multilevel"/>
    <w:tmpl w:val="0971621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08E415D"/>
    <w:multiLevelType w:val="multilevel"/>
    <w:tmpl w:val="108E415D"/>
    <w:lvl w:ilvl="0" w:tentative="0">
      <w:start w:val="1"/>
      <w:numFmt w:val="decimal"/>
      <w:lvlText w:val="%1．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1A3400F"/>
    <w:multiLevelType w:val="multilevel"/>
    <w:tmpl w:val="11A3400F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20D2EA9"/>
    <w:multiLevelType w:val="multilevel"/>
    <w:tmpl w:val="120D2EA9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49F5A3C"/>
    <w:multiLevelType w:val="multilevel"/>
    <w:tmpl w:val="149F5A3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688D6BD"/>
    <w:multiLevelType w:val="singleLevel"/>
    <w:tmpl w:val="1688D6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17930D05"/>
    <w:multiLevelType w:val="multilevel"/>
    <w:tmpl w:val="17930D0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87B5E93"/>
    <w:multiLevelType w:val="multilevel"/>
    <w:tmpl w:val="187B5E93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8A8081E"/>
    <w:multiLevelType w:val="multilevel"/>
    <w:tmpl w:val="18A808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9241D39"/>
    <w:multiLevelType w:val="multilevel"/>
    <w:tmpl w:val="19241D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1F890A08"/>
    <w:multiLevelType w:val="multilevel"/>
    <w:tmpl w:val="1F890A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214B76D1"/>
    <w:multiLevelType w:val="multilevel"/>
    <w:tmpl w:val="214B76D1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21B25943"/>
    <w:multiLevelType w:val="multilevel"/>
    <w:tmpl w:val="21B259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2345533"/>
    <w:multiLevelType w:val="multilevel"/>
    <w:tmpl w:val="223455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23106124"/>
    <w:multiLevelType w:val="multilevel"/>
    <w:tmpl w:val="231061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 w:asciiTheme="minorHAnsi" w:hAnsiTheme="minorHAnsi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24434608"/>
    <w:multiLevelType w:val="multilevel"/>
    <w:tmpl w:val="244346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263A3EC7"/>
    <w:multiLevelType w:val="multilevel"/>
    <w:tmpl w:val="263A3EC7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263E51DE"/>
    <w:multiLevelType w:val="multilevel"/>
    <w:tmpl w:val="263E51D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28725B2D"/>
    <w:multiLevelType w:val="multilevel"/>
    <w:tmpl w:val="28725B2D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29AE4493"/>
    <w:multiLevelType w:val="multilevel"/>
    <w:tmpl w:val="29AE4493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29FF65FB"/>
    <w:multiLevelType w:val="multilevel"/>
    <w:tmpl w:val="29FF65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2AD4303E"/>
    <w:multiLevelType w:val="multilevel"/>
    <w:tmpl w:val="2AD430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2DE0151A"/>
    <w:multiLevelType w:val="multilevel"/>
    <w:tmpl w:val="2DE015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2E5F1F89"/>
    <w:multiLevelType w:val="multilevel"/>
    <w:tmpl w:val="2E5F1F89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306F43E2"/>
    <w:multiLevelType w:val="multilevel"/>
    <w:tmpl w:val="306F43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31DA2AA2"/>
    <w:multiLevelType w:val="multilevel"/>
    <w:tmpl w:val="31DA2A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33B15D14"/>
    <w:multiLevelType w:val="multilevel"/>
    <w:tmpl w:val="33B15D1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34420BE2"/>
    <w:multiLevelType w:val="multilevel"/>
    <w:tmpl w:val="34420B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3508666C"/>
    <w:multiLevelType w:val="singleLevel"/>
    <w:tmpl w:val="350866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35596191"/>
    <w:multiLevelType w:val="multilevel"/>
    <w:tmpl w:val="35596191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359A7C7C"/>
    <w:multiLevelType w:val="singleLevel"/>
    <w:tmpl w:val="359A7C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8">
    <w:nsid w:val="37253ED3"/>
    <w:multiLevelType w:val="multilevel"/>
    <w:tmpl w:val="37253ED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39360550"/>
    <w:multiLevelType w:val="multilevel"/>
    <w:tmpl w:val="393605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3D691DCD"/>
    <w:multiLevelType w:val="multilevel"/>
    <w:tmpl w:val="3D691D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3D6B7B11"/>
    <w:multiLevelType w:val="multilevel"/>
    <w:tmpl w:val="3D6B7B11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40605CDA"/>
    <w:multiLevelType w:val="multilevel"/>
    <w:tmpl w:val="40605CDA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40EF4217"/>
    <w:multiLevelType w:val="multilevel"/>
    <w:tmpl w:val="40EF4217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4487375F"/>
    <w:multiLevelType w:val="multilevel"/>
    <w:tmpl w:val="448737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44AD6A42"/>
    <w:multiLevelType w:val="multilevel"/>
    <w:tmpl w:val="44AD6A42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48453DF4"/>
    <w:multiLevelType w:val="multilevel"/>
    <w:tmpl w:val="48453DF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48E06C2A"/>
    <w:multiLevelType w:val="multilevel"/>
    <w:tmpl w:val="48E06C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4A7068B0"/>
    <w:multiLevelType w:val="multilevel"/>
    <w:tmpl w:val="4A7068B0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4A8D4DEC"/>
    <w:multiLevelType w:val="multilevel"/>
    <w:tmpl w:val="4A8D4DE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4BFB148E"/>
    <w:multiLevelType w:val="multilevel"/>
    <w:tmpl w:val="4BFB148E"/>
    <w:lvl w:ilvl="0" w:tentative="0">
      <w:start w:val="1"/>
      <w:numFmt w:val="decimal"/>
      <w:lvlText w:val="%1．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4F8D12FD"/>
    <w:multiLevelType w:val="multilevel"/>
    <w:tmpl w:val="4F8D12F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51F7386C"/>
    <w:multiLevelType w:val="multilevel"/>
    <w:tmpl w:val="51F7386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526F4244"/>
    <w:multiLevelType w:val="multilevel"/>
    <w:tmpl w:val="526F42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52BC3F67"/>
    <w:multiLevelType w:val="multilevel"/>
    <w:tmpl w:val="52BC3F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57F8131D"/>
    <w:multiLevelType w:val="multilevel"/>
    <w:tmpl w:val="57F8131D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57FE70AC"/>
    <w:multiLevelType w:val="multilevel"/>
    <w:tmpl w:val="57FE70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58852FC3"/>
    <w:multiLevelType w:val="multilevel"/>
    <w:tmpl w:val="58852F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94A2E1D"/>
    <w:multiLevelType w:val="multilevel"/>
    <w:tmpl w:val="594A2E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59641819"/>
    <w:multiLevelType w:val="multilevel"/>
    <w:tmpl w:val="596418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5A192AA1"/>
    <w:multiLevelType w:val="multilevel"/>
    <w:tmpl w:val="5A192A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5B8301E1"/>
    <w:multiLevelType w:val="multilevel"/>
    <w:tmpl w:val="5B8301E1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5DBB1A20"/>
    <w:multiLevelType w:val="multilevel"/>
    <w:tmpl w:val="5DBB1A2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5E0D65CD"/>
    <w:multiLevelType w:val="multilevel"/>
    <w:tmpl w:val="5E0D65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5EC31D2E"/>
    <w:multiLevelType w:val="multilevel"/>
    <w:tmpl w:val="5EC31D2E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616D5C80"/>
    <w:multiLevelType w:val="multilevel"/>
    <w:tmpl w:val="616D5C80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6184495F"/>
    <w:multiLevelType w:val="multilevel"/>
    <w:tmpl w:val="618449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62FD5D31"/>
    <w:multiLevelType w:val="multilevel"/>
    <w:tmpl w:val="62FD5D3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647C3372"/>
    <w:multiLevelType w:val="multilevel"/>
    <w:tmpl w:val="647C337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9">
    <w:nsid w:val="65913137"/>
    <w:multiLevelType w:val="multilevel"/>
    <w:tmpl w:val="659131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0">
    <w:nsid w:val="66215E40"/>
    <w:multiLevelType w:val="multilevel"/>
    <w:tmpl w:val="66215E40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6697CEAE"/>
    <w:multiLevelType w:val="singleLevel"/>
    <w:tmpl w:val="6697C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2">
    <w:nsid w:val="693F8662"/>
    <w:multiLevelType w:val="singleLevel"/>
    <w:tmpl w:val="693F8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3">
    <w:nsid w:val="6B0E40C5"/>
    <w:multiLevelType w:val="multilevel"/>
    <w:tmpl w:val="6B0E40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6B241F4A"/>
    <w:multiLevelType w:val="multilevel"/>
    <w:tmpl w:val="6B241F4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5">
    <w:nsid w:val="6B6022C5"/>
    <w:multiLevelType w:val="multilevel"/>
    <w:tmpl w:val="6B6022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6CDC79E1"/>
    <w:multiLevelType w:val="multilevel"/>
    <w:tmpl w:val="6CDC79E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6D5D4B57"/>
    <w:multiLevelType w:val="multilevel"/>
    <w:tmpl w:val="6D5D4B57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8">
    <w:nsid w:val="6DD9176F"/>
    <w:multiLevelType w:val="singleLevel"/>
    <w:tmpl w:val="6DD91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9">
    <w:nsid w:val="6FBE23DE"/>
    <w:multiLevelType w:val="multilevel"/>
    <w:tmpl w:val="6FBE23DE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6FCB0179"/>
    <w:multiLevelType w:val="multilevel"/>
    <w:tmpl w:val="6FCB017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71760ABE"/>
    <w:multiLevelType w:val="multilevel"/>
    <w:tmpl w:val="71760A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722950C1"/>
    <w:multiLevelType w:val="multilevel"/>
    <w:tmpl w:val="722950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73177F45"/>
    <w:multiLevelType w:val="multilevel"/>
    <w:tmpl w:val="73177F4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4">
    <w:nsid w:val="739D164D"/>
    <w:multiLevelType w:val="multilevel"/>
    <w:tmpl w:val="739D164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73AF42B8"/>
    <w:multiLevelType w:val="multilevel"/>
    <w:tmpl w:val="73AF42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7498444A"/>
    <w:multiLevelType w:val="multilevel"/>
    <w:tmpl w:val="7498444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7">
    <w:nsid w:val="760A2309"/>
    <w:multiLevelType w:val="multilevel"/>
    <w:tmpl w:val="760A2309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760D1ABD"/>
    <w:multiLevelType w:val="multilevel"/>
    <w:tmpl w:val="760D1ABD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78467039"/>
    <w:multiLevelType w:val="multilevel"/>
    <w:tmpl w:val="784670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78BE715D"/>
    <w:multiLevelType w:val="multilevel"/>
    <w:tmpl w:val="78BE71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791D1A1B"/>
    <w:multiLevelType w:val="multilevel"/>
    <w:tmpl w:val="791D1A1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7AEE4117"/>
    <w:multiLevelType w:val="multilevel"/>
    <w:tmpl w:val="7AEE4117"/>
    <w:lvl w:ilvl="0" w:tentative="0">
      <w:start w:val="1"/>
      <w:numFmt w:val="decimal"/>
      <w:lvlText w:val="%1．"/>
      <w:lvlJc w:val="left"/>
      <w:pPr>
        <w:ind w:left="360" w:hanging="360"/>
      </w:pPr>
      <w:rPr>
        <w:b w:val="0"/>
        <w:strike w:val="0"/>
        <w:dstrike w:val="0"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7C0A5E78"/>
    <w:multiLevelType w:val="multilevel"/>
    <w:tmpl w:val="7C0A5E7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7E177E0F"/>
    <w:multiLevelType w:val="multilevel"/>
    <w:tmpl w:val="7E177E0F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7E695BEA"/>
    <w:multiLevelType w:val="multilevel"/>
    <w:tmpl w:val="7E695B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0"/>
  </w:num>
  <w:num w:numId="9">
    <w:abstractNumId w:val="81"/>
  </w:num>
  <w:num w:numId="10">
    <w:abstractNumId w:val="82"/>
  </w:num>
  <w:num w:numId="11">
    <w:abstractNumId w:val="4"/>
  </w:num>
  <w:num w:numId="12">
    <w:abstractNumId w:val="1"/>
  </w:num>
  <w:num w:numId="13">
    <w:abstractNumId w:val="3"/>
  </w:num>
  <w:num w:numId="14">
    <w:abstractNumId w:val="22"/>
  </w:num>
  <w:num w:numId="15">
    <w:abstractNumId w:val="7"/>
  </w:num>
  <w:num w:numId="16">
    <w:abstractNumId w:val="47"/>
  </w:num>
  <w:num w:numId="17">
    <w:abstractNumId w:val="5"/>
  </w:num>
  <w:num w:numId="18">
    <w:abstractNumId w:val="6"/>
  </w:num>
  <w:num w:numId="19">
    <w:abstractNumId w:val="2"/>
  </w:num>
  <w:num w:numId="20">
    <w:abstractNumId w:val="88"/>
  </w:num>
  <w:num w:numId="21">
    <w:abstractNumId w:val="8"/>
  </w:num>
  <w:num w:numId="22">
    <w:abstractNumId w:val="97"/>
  </w:num>
  <w:num w:numId="23">
    <w:abstractNumId w:val="28"/>
  </w:num>
  <w:num w:numId="24">
    <w:abstractNumId w:val="12"/>
  </w:num>
  <w:num w:numId="25">
    <w:abstractNumId w:val="20"/>
  </w:num>
  <w:num w:numId="26">
    <w:abstractNumId w:val="25"/>
  </w:num>
  <w:num w:numId="27">
    <w:abstractNumId w:val="78"/>
  </w:num>
  <w:num w:numId="28">
    <w:abstractNumId w:val="59"/>
  </w:num>
  <w:num w:numId="29">
    <w:abstractNumId w:val="105"/>
  </w:num>
  <w:num w:numId="30">
    <w:abstractNumId w:val="16"/>
  </w:num>
  <w:num w:numId="31">
    <w:abstractNumId w:val="79"/>
  </w:num>
  <w:num w:numId="32">
    <w:abstractNumId w:val="70"/>
  </w:num>
  <w:num w:numId="33">
    <w:abstractNumId w:val="32"/>
  </w:num>
  <w:num w:numId="34">
    <w:abstractNumId w:val="21"/>
  </w:num>
  <w:num w:numId="35">
    <w:abstractNumId w:val="76"/>
  </w:num>
  <w:num w:numId="36">
    <w:abstractNumId w:val="64"/>
  </w:num>
  <w:num w:numId="37">
    <w:abstractNumId w:val="66"/>
  </w:num>
  <w:num w:numId="38">
    <w:abstractNumId w:val="83"/>
  </w:num>
  <w:num w:numId="39">
    <w:abstractNumId w:val="42"/>
  </w:num>
  <w:num w:numId="40">
    <w:abstractNumId w:val="41"/>
  </w:num>
  <w:num w:numId="41">
    <w:abstractNumId w:val="68"/>
  </w:num>
  <w:num w:numId="42">
    <w:abstractNumId w:val="26"/>
  </w:num>
  <w:num w:numId="43">
    <w:abstractNumId w:val="71"/>
  </w:num>
  <w:num w:numId="44">
    <w:abstractNumId w:val="95"/>
  </w:num>
  <w:num w:numId="45">
    <w:abstractNumId w:val="44"/>
  </w:num>
  <w:num w:numId="46">
    <w:abstractNumId w:val="17"/>
  </w:num>
  <w:num w:numId="47">
    <w:abstractNumId w:val="72"/>
  </w:num>
  <w:num w:numId="48">
    <w:abstractNumId w:val="98"/>
  </w:num>
  <w:num w:numId="49">
    <w:abstractNumId w:val="101"/>
  </w:num>
  <w:num w:numId="50">
    <w:abstractNumId w:val="74"/>
  </w:num>
  <w:num w:numId="51">
    <w:abstractNumId w:val="19"/>
  </w:num>
  <w:num w:numId="52">
    <w:abstractNumId w:val="56"/>
  </w:num>
  <w:num w:numId="53">
    <w:abstractNumId w:val="96"/>
  </w:num>
  <w:num w:numId="54">
    <w:abstractNumId w:val="49"/>
  </w:num>
  <w:num w:numId="55">
    <w:abstractNumId w:val="27"/>
  </w:num>
  <w:num w:numId="56">
    <w:abstractNumId w:val="92"/>
  </w:num>
  <w:num w:numId="57">
    <w:abstractNumId w:val="62"/>
  </w:num>
  <w:num w:numId="58">
    <w:abstractNumId w:val="43"/>
  </w:num>
  <w:num w:numId="59">
    <w:abstractNumId w:val="29"/>
  </w:num>
  <w:num w:numId="60">
    <w:abstractNumId w:val="87"/>
  </w:num>
  <w:num w:numId="61">
    <w:abstractNumId w:val="13"/>
  </w:num>
  <w:num w:numId="62">
    <w:abstractNumId w:val="57"/>
  </w:num>
  <w:num w:numId="63">
    <w:abstractNumId w:val="91"/>
  </w:num>
  <w:num w:numId="64">
    <w:abstractNumId w:val="65"/>
  </w:num>
  <w:num w:numId="65">
    <w:abstractNumId w:val="53"/>
  </w:num>
  <w:num w:numId="66">
    <w:abstractNumId w:val="50"/>
  </w:num>
  <w:num w:numId="67">
    <w:abstractNumId w:val="11"/>
  </w:num>
  <w:num w:numId="68">
    <w:abstractNumId w:val="52"/>
  </w:num>
  <w:num w:numId="69">
    <w:abstractNumId w:val="10"/>
  </w:num>
  <w:num w:numId="70">
    <w:abstractNumId w:val="63"/>
  </w:num>
  <w:num w:numId="71">
    <w:abstractNumId w:val="67"/>
  </w:num>
  <w:num w:numId="72">
    <w:abstractNumId w:val="77"/>
  </w:num>
  <w:num w:numId="73">
    <w:abstractNumId w:val="40"/>
  </w:num>
  <w:num w:numId="74">
    <w:abstractNumId w:val="23"/>
  </w:num>
  <w:num w:numId="75">
    <w:abstractNumId w:val="69"/>
  </w:num>
  <w:num w:numId="76">
    <w:abstractNumId w:val="73"/>
  </w:num>
  <w:num w:numId="77">
    <w:abstractNumId w:val="104"/>
  </w:num>
  <w:num w:numId="78">
    <w:abstractNumId w:val="51"/>
  </w:num>
  <w:num w:numId="79">
    <w:abstractNumId w:val="34"/>
  </w:num>
  <w:num w:numId="80">
    <w:abstractNumId w:val="99"/>
  </w:num>
  <w:num w:numId="81">
    <w:abstractNumId w:val="75"/>
  </w:num>
  <w:num w:numId="82">
    <w:abstractNumId w:val="54"/>
  </w:num>
  <w:num w:numId="83">
    <w:abstractNumId w:val="85"/>
  </w:num>
  <w:num w:numId="84">
    <w:abstractNumId w:val="86"/>
  </w:num>
  <w:num w:numId="85">
    <w:abstractNumId w:val="37"/>
  </w:num>
  <w:num w:numId="86">
    <w:abstractNumId w:val="48"/>
  </w:num>
  <w:num w:numId="87">
    <w:abstractNumId w:val="100"/>
  </w:num>
  <w:num w:numId="88">
    <w:abstractNumId w:val="90"/>
  </w:num>
  <w:num w:numId="89">
    <w:abstractNumId w:val="94"/>
  </w:num>
  <w:num w:numId="90">
    <w:abstractNumId w:val="55"/>
  </w:num>
  <w:num w:numId="91">
    <w:abstractNumId w:val="58"/>
  </w:num>
  <w:num w:numId="92">
    <w:abstractNumId w:val="36"/>
  </w:num>
  <w:num w:numId="93">
    <w:abstractNumId w:val="93"/>
  </w:num>
  <w:num w:numId="94">
    <w:abstractNumId w:val="84"/>
  </w:num>
  <w:num w:numId="95">
    <w:abstractNumId w:val="38"/>
  </w:num>
  <w:num w:numId="96">
    <w:abstractNumId w:val="33"/>
  </w:num>
  <w:num w:numId="97">
    <w:abstractNumId w:val="39"/>
  </w:num>
  <w:num w:numId="98">
    <w:abstractNumId w:val="30"/>
  </w:num>
  <w:num w:numId="99">
    <w:abstractNumId w:val="35"/>
  </w:num>
  <w:num w:numId="100">
    <w:abstractNumId w:val="9"/>
  </w:num>
  <w:num w:numId="101">
    <w:abstractNumId w:val="15"/>
  </w:num>
  <w:num w:numId="102">
    <w:abstractNumId w:val="24"/>
  </w:num>
  <w:num w:numId="103">
    <w:abstractNumId w:val="61"/>
  </w:num>
  <w:num w:numId="104">
    <w:abstractNumId w:val="46"/>
  </w:num>
  <w:num w:numId="105">
    <w:abstractNumId w:val="89"/>
  </w:num>
  <w:num w:numId="106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JRjpvZBqm3J/QD8S9de8pope/3A=" w:salt="Ek7kUFwPHnojWWZExrW0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6043E9E"/>
    <w:rsid w:val="068D376C"/>
    <w:rsid w:val="068E17B5"/>
    <w:rsid w:val="081C3914"/>
    <w:rsid w:val="08730E67"/>
    <w:rsid w:val="08DB07BA"/>
    <w:rsid w:val="0A157CFC"/>
    <w:rsid w:val="0A4200CF"/>
    <w:rsid w:val="0B4F7309"/>
    <w:rsid w:val="0B6E5916"/>
    <w:rsid w:val="12372F05"/>
    <w:rsid w:val="13E764E9"/>
    <w:rsid w:val="16BB4161"/>
    <w:rsid w:val="16CA4E32"/>
    <w:rsid w:val="179F0ABA"/>
    <w:rsid w:val="18A921E8"/>
    <w:rsid w:val="1B8D4567"/>
    <w:rsid w:val="21B42691"/>
    <w:rsid w:val="21F7482E"/>
    <w:rsid w:val="235979ED"/>
    <w:rsid w:val="26C10B23"/>
    <w:rsid w:val="274C4A54"/>
    <w:rsid w:val="27C22E19"/>
    <w:rsid w:val="28A006AE"/>
    <w:rsid w:val="2A30050E"/>
    <w:rsid w:val="2B8D074A"/>
    <w:rsid w:val="31B462FB"/>
    <w:rsid w:val="32DA2B85"/>
    <w:rsid w:val="348079F5"/>
    <w:rsid w:val="35012949"/>
    <w:rsid w:val="384D6234"/>
    <w:rsid w:val="3901057E"/>
    <w:rsid w:val="3BA3595A"/>
    <w:rsid w:val="3EA84B00"/>
    <w:rsid w:val="433504EC"/>
    <w:rsid w:val="43362BE2"/>
    <w:rsid w:val="448C3FE1"/>
    <w:rsid w:val="463B22BD"/>
    <w:rsid w:val="464C5838"/>
    <w:rsid w:val="469D0882"/>
    <w:rsid w:val="469F311A"/>
    <w:rsid w:val="499F2116"/>
    <w:rsid w:val="49EB6341"/>
    <w:rsid w:val="4CBB6CB0"/>
    <w:rsid w:val="57970C12"/>
    <w:rsid w:val="583B7013"/>
    <w:rsid w:val="58AB1524"/>
    <w:rsid w:val="58C552AA"/>
    <w:rsid w:val="5BAA350B"/>
    <w:rsid w:val="5FD2625A"/>
    <w:rsid w:val="611431FC"/>
    <w:rsid w:val="62142BC8"/>
    <w:rsid w:val="63952BB5"/>
    <w:rsid w:val="67B851C1"/>
    <w:rsid w:val="68A60BD0"/>
    <w:rsid w:val="6BD44EF8"/>
    <w:rsid w:val="6D535020"/>
    <w:rsid w:val="6F6B5D10"/>
    <w:rsid w:val="70AC2DD4"/>
    <w:rsid w:val="712D088B"/>
    <w:rsid w:val="71DB2DE3"/>
    <w:rsid w:val="72007D93"/>
    <w:rsid w:val="727D5888"/>
    <w:rsid w:val="74550B86"/>
    <w:rsid w:val="75784615"/>
    <w:rsid w:val="75D8236E"/>
    <w:rsid w:val="7C48432B"/>
    <w:rsid w:val="7C790BCC"/>
    <w:rsid w:val="7C9C690A"/>
    <w:rsid w:val="7E135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15197</Words>
  <Characters>15375</Characters>
  <Lines>0</Lines>
  <Paragraphs>0</Paragraphs>
  <ScaleCrop>false</ScaleCrop>
  <LinksUpToDate>false</LinksUpToDate>
  <CharactersWithSpaces>15473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2022-09-21T20:37:15Z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A96DC711B7734DADA8824DC9BEB476F5</vt:lpwstr>
  </property>
</Properties>
</file>